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A30F" w14:textId="77777777" w:rsidR="0013555B" w:rsidRPr="002C2C08" w:rsidRDefault="0013555B" w:rsidP="0013555B">
      <w:pPr>
        <w:overflowPunct w:val="0"/>
        <w:spacing w:line="240" w:lineRule="exact"/>
        <w:textAlignment w:val="baseline"/>
        <w:rPr>
          <w:rFonts w:ascii="UD デジタル 教科書体 NP-R" w:eastAsia="UD デジタル 教科書体 NP-R" w:hAnsi="メイリオ"/>
          <w:color w:val="000000"/>
          <w:kern w:val="0"/>
          <w:sz w:val="21"/>
          <w:szCs w:val="21"/>
        </w:rPr>
      </w:pPr>
      <w:r w:rsidRPr="002C2C08">
        <w:rPr>
          <w:rFonts w:ascii="UD デジタル 教科書体 NP-R" w:eastAsia="UD デジタル 教科書体 NP-R" w:hAnsi="メイリオ" w:hint="eastAsia"/>
          <w:color w:val="000000"/>
          <w:kern w:val="0"/>
          <w:sz w:val="21"/>
          <w:szCs w:val="21"/>
        </w:rPr>
        <w:t>様式２</w:t>
      </w:r>
    </w:p>
    <w:p w14:paraId="2A5D2B0D" w14:textId="77777777" w:rsidR="0013555B" w:rsidRPr="002C2C08" w:rsidRDefault="0013555B" w:rsidP="0013555B">
      <w:pPr>
        <w:spacing w:line="360" w:lineRule="exact"/>
        <w:ind w:firstLineChars="100" w:firstLine="219"/>
        <w:rPr>
          <w:rFonts w:ascii="UD デジタル 教科書体 NP-R" w:eastAsia="UD デジタル 教科書体 NP-R" w:hAnsi="メイリオ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50"/>
        <w:gridCol w:w="682"/>
        <w:gridCol w:w="682"/>
        <w:gridCol w:w="682"/>
        <w:gridCol w:w="181"/>
        <w:gridCol w:w="501"/>
        <w:gridCol w:w="682"/>
        <w:gridCol w:w="682"/>
        <w:gridCol w:w="682"/>
        <w:gridCol w:w="682"/>
        <w:gridCol w:w="682"/>
      </w:tblGrid>
      <w:tr w:rsidR="0013555B" w:rsidRPr="002C2C08" w14:paraId="52026091" w14:textId="77777777" w:rsidTr="004C0FCC">
        <w:trPr>
          <w:trHeight w:val="420"/>
          <w:jc w:val="center"/>
        </w:trPr>
        <w:tc>
          <w:tcPr>
            <w:tcW w:w="4678" w:type="dxa"/>
            <w:gridSpan w:val="6"/>
            <w:tcBorders>
              <w:top w:val="nil"/>
              <w:left w:val="nil"/>
            </w:tcBorders>
          </w:tcPr>
          <w:p w14:paraId="534958D5" w14:textId="77777777" w:rsidR="0013555B" w:rsidRPr="002C2C08" w:rsidRDefault="0013555B" w:rsidP="004C0FCC">
            <w:pPr>
              <w:jc w:val="center"/>
              <w:rPr>
                <w:rFonts w:ascii="UD デジタル 教科書体 NP-R" w:eastAsia="UD デジタル 教科書体 NP-R" w:hAnsi="メイリオ"/>
                <w:sz w:val="24"/>
                <w:szCs w:val="24"/>
                <w:lang w:eastAsia="zh-TW"/>
              </w:rPr>
            </w:pPr>
            <w:r w:rsidRPr="002C2C08">
              <w:rPr>
                <w:rFonts w:ascii="UD デジタル 教科書体 NP-R" w:eastAsia="UD デジタル 教科書体 NP-R" w:hAnsi="メイリオ" w:hint="eastAsia"/>
                <w:sz w:val="24"/>
                <w:szCs w:val="24"/>
                <w:lang w:eastAsia="zh-TW"/>
              </w:rPr>
              <w:t>入　　　　　札　　　　　書</w:t>
            </w:r>
          </w:p>
        </w:tc>
        <w:tc>
          <w:tcPr>
            <w:tcW w:w="3911" w:type="dxa"/>
            <w:gridSpan w:val="6"/>
            <w:vAlign w:val="center"/>
          </w:tcPr>
          <w:p w14:paraId="3FE1BC52" w14:textId="77777777" w:rsidR="0013555B" w:rsidRPr="002C2C08" w:rsidRDefault="0013555B" w:rsidP="004C0FCC">
            <w:pPr>
              <w:jc w:val="center"/>
              <w:rPr>
                <w:rFonts w:ascii="UD デジタル 教科書体 NP-R" w:eastAsia="UD デジタル 教科書体 NP-R" w:hAnsi="メイリオ"/>
              </w:rPr>
            </w:pPr>
            <w:r w:rsidRPr="002C2C08">
              <w:rPr>
                <w:rFonts w:ascii="UD デジタル 教科書体 NP-R" w:eastAsia="UD デジタル 教科書体 NP-R" w:hAnsi="メイリオ" w:hint="eastAsia"/>
                <w:color w:val="000000"/>
                <w:kern w:val="0"/>
                <w:sz w:val="21"/>
                <w:szCs w:val="21"/>
              </w:rPr>
              <w:t>公共施設へのデジタルサイネージ設置</w:t>
            </w:r>
          </w:p>
        </w:tc>
      </w:tr>
      <w:tr w:rsidR="0013555B" w:rsidRPr="002C2C08" w14:paraId="385465AA" w14:textId="77777777" w:rsidTr="004C0FCC">
        <w:trPr>
          <w:trHeight w:val="3900"/>
          <w:jc w:val="center"/>
        </w:trPr>
        <w:tc>
          <w:tcPr>
            <w:tcW w:w="8589" w:type="dxa"/>
            <w:gridSpan w:val="12"/>
          </w:tcPr>
          <w:p w14:paraId="403F7F28" w14:textId="77777777" w:rsidR="0013555B" w:rsidRPr="002C2C08" w:rsidRDefault="0013555B" w:rsidP="004C0FCC">
            <w:pPr>
              <w:rPr>
                <w:rFonts w:ascii="UD デジタル 教科書体 NP-R" w:eastAsia="UD デジタル 教科書体 NP-R" w:hAnsi="メイリオ"/>
              </w:rPr>
            </w:pPr>
            <w:r w:rsidRPr="002C2C08">
              <w:rPr>
                <w:rFonts w:ascii="UD デジタル 教科書体 NP-R" w:eastAsia="UD デジタル 教科書体 NP-R" w:hint="eastAsia"/>
              </w:rPr>
              <w:t xml:space="preserve">　　　　　　　　　　　　　　　　　　　　　　　　　　　</w:t>
            </w:r>
            <w:r w:rsidRPr="002C2C08">
              <w:rPr>
                <w:rFonts w:ascii="UD デジタル 教科書体 NP-R" w:eastAsia="UD デジタル 教科書体 NP-R" w:hAnsi="メイリオ" w:hint="eastAsia"/>
              </w:rPr>
              <w:t>令和　　年　　月　　日</w:t>
            </w:r>
          </w:p>
          <w:p w14:paraId="5EFDEB42" w14:textId="77777777" w:rsidR="0013555B" w:rsidRPr="002C2C08" w:rsidRDefault="0013555B" w:rsidP="004C0FCC">
            <w:pPr>
              <w:rPr>
                <w:rFonts w:ascii="UD デジタル 教科書体 NP-R" w:eastAsia="UD デジタル 教科書体 NP-R"/>
              </w:rPr>
            </w:pPr>
          </w:p>
          <w:p w14:paraId="4E3738FD" w14:textId="77777777" w:rsidR="0013555B" w:rsidRPr="002C2C08" w:rsidRDefault="0013555B" w:rsidP="004C0FCC">
            <w:pPr>
              <w:rPr>
                <w:rFonts w:ascii="UD デジタル 教科書体 NP-R" w:eastAsia="UD デジタル 教科書体 NP-R" w:hAnsi="メイリオ"/>
                <w:lang w:eastAsia="zh-TW"/>
              </w:rPr>
            </w:pPr>
            <w:r w:rsidRPr="002C2C08">
              <w:rPr>
                <w:rFonts w:ascii="UD デジタル 教科書体 NP-R" w:eastAsia="UD デジタル 教科書体 NP-R" w:hAnsi="メイリオ" w:hint="eastAsia"/>
                <w:lang w:eastAsia="zh-TW"/>
              </w:rPr>
              <w:t xml:space="preserve">大　和　市　長　</w:t>
            </w:r>
            <w:r w:rsidRPr="002C2C08">
              <w:rPr>
                <w:rFonts w:ascii="UD デジタル 教科書体 NP-R" w:eastAsia="UD デジタル 教科書体 NP-R" w:hAnsi="メイリオ" w:hint="eastAsia"/>
              </w:rPr>
              <w:t>あて</w:t>
            </w:r>
          </w:p>
          <w:p w14:paraId="37921EF9" w14:textId="77777777" w:rsidR="0013555B" w:rsidRPr="002C2C08" w:rsidRDefault="0013555B" w:rsidP="004C0FCC">
            <w:pPr>
              <w:rPr>
                <w:rFonts w:ascii="UD デジタル 教科書体 NP-R" w:eastAsia="UD デジタル 教科書体 NP-R"/>
                <w:lang w:eastAsia="zh-TW"/>
              </w:rPr>
            </w:pPr>
          </w:p>
          <w:p w14:paraId="7BBB00DC" w14:textId="77777777" w:rsidR="0013555B" w:rsidRPr="002C2C08" w:rsidRDefault="0013555B" w:rsidP="004C0FCC">
            <w:pPr>
              <w:rPr>
                <w:rFonts w:ascii="UD デジタル 教科書体 NP-R" w:eastAsia="UD デジタル 教科書体 NP-R" w:hAnsi="メイリオ"/>
                <w:u w:val="single"/>
                <w:lang w:eastAsia="zh-TW"/>
              </w:rPr>
            </w:pPr>
            <w:r w:rsidRPr="002C2C08">
              <w:rPr>
                <w:rFonts w:ascii="UD デジタル 教科書体 NP-R" w:eastAsia="UD デジタル 教科書体 NP-R" w:hint="eastAsia"/>
                <w:lang w:eastAsia="zh-TW"/>
              </w:rPr>
              <w:t xml:space="preserve">　　　　　　　　　　　　　　　　　　</w:t>
            </w:r>
            <w:r w:rsidRPr="002C2C08">
              <w:rPr>
                <w:rFonts w:ascii="UD デジタル 教科書体 NP-R" w:eastAsia="UD デジタル 教科書体 NP-R" w:hAnsi="メイリオ" w:hint="eastAsia"/>
              </w:rPr>
              <w:fldChar w:fldCharType="begin"/>
            </w:r>
            <w:r w:rsidRPr="002C2C08">
              <w:rPr>
                <w:rFonts w:ascii="UD デジタル 教科書体 NP-R" w:eastAsia="UD デジタル 教科書体 NP-R" w:hAnsi="メイリオ" w:hint="eastAsia"/>
                <w:lang w:eastAsia="zh-TW"/>
              </w:rPr>
              <w:instrText xml:space="preserve"> eq \o\ad(所在地,　　　　　　)</w:instrText>
            </w:r>
            <w:r w:rsidRPr="002C2C08">
              <w:rPr>
                <w:rFonts w:ascii="UD デジタル 教科書体 NP-R" w:eastAsia="UD デジタル 教科書体 NP-R" w:hAnsi="メイリオ" w:hint="eastAsia"/>
              </w:rPr>
              <w:fldChar w:fldCharType="end"/>
            </w:r>
            <w:r w:rsidRPr="002C2C08">
              <w:rPr>
                <w:rFonts w:ascii="UD デジタル 教科書体 NP-R" w:eastAsia="UD デジタル 教科書体 NP-R" w:hAnsi="メイリオ" w:hint="eastAsia"/>
                <w:u w:val="single"/>
                <w:lang w:eastAsia="zh-TW"/>
              </w:rPr>
              <w:t xml:space="preserve">　　　　　　　　　　　　　　　</w:t>
            </w:r>
          </w:p>
          <w:p w14:paraId="501CDFEC" w14:textId="77777777" w:rsidR="0013555B" w:rsidRPr="002C2C08" w:rsidRDefault="0013555B" w:rsidP="004C0FCC">
            <w:pPr>
              <w:rPr>
                <w:rFonts w:ascii="UD デジタル 教科書体 NP-R" w:eastAsia="UD デジタル 教科書体 NP-R"/>
                <w:lang w:eastAsia="zh-TW"/>
              </w:rPr>
            </w:pPr>
            <w:r w:rsidRPr="002C2C08">
              <w:rPr>
                <w:rFonts w:ascii="UD デジタル 教科書体 NP-R" w:eastAsia="UD デジタル 教科書体 NP-R" w:hint="eastAsia"/>
                <w:lang w:eastAsia="zh-TW"/>
              </w:rPr>
              <w:t xml:space="preserve">　　　　　　　　　　　　　　　　　　　　　　　　　　　　　　　　　　　　　　　</w:t>
            </w:r>
          </w:p>
          <w:p w14:paraId="7EC73F11" w14:textId="77777777" w:rsidR="0013555B" w:rsidRPr="002C2C08" w:rsidRDefault="0013555B" w:rsidP="004C0FCC">
            <w:pPr>
              <w:rPr>
                <w:rFonts w:ascii="UD デジタル 教科書体 NP-R" w:eastAsia="UD デジタル 教科書体 NP-R" w:hAnsi="メイリオ"/>
                <w:u w:val="single"/>
              </w:rPr>
            </w:pPr>
            <w:r w:rsidRPr="002C2C08">
              <w:rPr>
                <w:rFonts w:ascii="UD デジタル 教科書体 NP-R" w:eastAsia="UD デジタル 教科書体 NP-R" w:hint="eastAsia"/>
                <w:lang w:eastAsia="zh-TW"/>
              </w:rPr>
              <w:t xml:space="preserve">　　　　　　　　　　　　　　　　　　</w:t>
            </w:r>
            <w:r w:rsidRPr="002C2C08">
              <w:rPr>
                <w:rFonts w:ascii="UD デジタル 教科書体 NP-R" w:eastAsia="UD デジタル 教科書体 NP-R" w:hAnsi="メイリオ" w:hint="eastAsia"/>
              </w:rPr>
              <w:t>商号又は名称</w:t>
            </w:r>
            <w:r w:rsidRPr="002C2C08">
              <w:rPr>
                <w:rFonts w:ascii="UD デジタル 教科書体 NP-R" w:eastAsia="UD デジタル 教科書体 NP-R" w:hAnsi="メイリオ" w:hint="eastAsia"/>
                <w:u w:val="single"/>
              </w:rPr>
              <w:t xml:space="preserve">　　　　　　　　　　　　　　　</w:t>
            </w:r>
          </w:p>
          <w:p w14:paraId="3CCB6351" w14:textId="77777777" w:rsidR="0013555B" w:rsidRPr="002C2C08" w:rsidRDefault="0013555B" w:rsidP="004C0FCC">
            <w:pPr>
              <w:rPr>
                <w:rFonts w:ascii="UD デジタル 教科書体 NP-R" w:eastAsia="UD デジタル 教科書体 NP-R" w:hAnsi="メイリオ"/>
                <w:lang w:eastAsia="zh-TW"/>
              </w:rPr>
            </w:pPr>
            <w:r w:rsidRPr="002C2C08">
              <w:rPr>
                <w:rFonts w:ascii="UD デジタル 教科書体 NP-R" w:eastAsia="UD デジタル 教科書体 NP-R" w:hint="eastAsia"/>
              </w:rPr>
              <w:t xml:space="preserve">　　　　　　　　　　　　</w:t>
            </w:r>
            <w:r w:rsidRPr="002C2C08">
              <w:rPr>
                <w:rFonts w:ascii="UD デジタル 教科書体 NP-R" w:eastAsia="UD デジタル 教科書体 NP-R" w:hAnsi="メイリオ" w:hint="eastAsia"/>
                <w:lang w:eastAsia="zh-TW"/>
              </w:rPr>
              <w:t>入　札　者</w:t>
            </w:r>
          </w:p>
          <w:p w14:paraId="61ADE2E1" w14:textId="77777777" w:rsidR="0013555B" w:rsidRPr="002C2C08" w:rsidRDefault="0013555B" w:rsidP="004C0FCC">
            <w:pPr>
              <w:rPr>
                <w:rFonts w:ascii="UD デジタル 教科書体 NP-R" w:eastAsia="UD デジタル 教科書体 NP-R" w:hAnsi="メイリオ"/>
                <w:u w:val="single"/>
                <w:lang w:eastAsia="zh-TW"/>
              </w:rPr>
            </w:pPr>
            <w:r w:rsidRPr="002C2C08">
              <w:rPr>
                <w:rFonts w:ascii="UD デジタル 教科書体 NP-R" w:eastAsia="UD デジタル 教科書体 NP-R" w:hint="eastAsia"/>
                <w:lang w:eastAsia="zh-TW"/>
              </w:rPr>
              <w:t xml:space="preserve">　　　　　　　　　　　　　　　　　　</w:t>
            </w:r>
            <w:r w:rsidRPr="002C2C08">
              <w:rPr>
                <w:rFonts w:ascii="UD デジタル 教科書体 NP-R" w:eastAsia="UD デジタル 教科書体 NP-R" w:hAnsi="メイリオ" w:hint="eastAsia"/>
                <w:lang w:eastAsia="zh-TW"/>
              </w:rPr>
              <w:t>代表者職氏名</w:t>
            </w:r>
            <w:r w:rsidRPr="002C2C08">
              <w:rPr>
                <w:rFonts w:ascii="UD デジタル 教科書体 NP-R" w:eastAsia="UD デジタル 教科書体 NP-R" w:hAnsi="メイリオ" w:hint="eastAsia"/>
                <w:u w:val="single"/>
                <w:lang w:eastAsia="zh-TW"/>
              </w:rPr>
              <w:t xml:space="preserve">　　　　　　　　　　　　　印　</w:t>
            </w:r>
          </w:p>
          <w:p w14:paraId="66E5C460" w14:textId="77777777" w:rsidR="0013555B" w:rsidRPr="002C2C08" w:rsidRDefault="0013555B" w:rsidP="004C0FCC">
            <w:pPr>
              <w:rPr>
                <w:rFonts w:ascii="UD デジタル 教科書体 NP-R" w:eastAsia="UD デジタル 教科書体 NP-R"/>
                <w:lang w:eastAsia="zh-TW"/>
              </w:rPr>
            </w:pPr>
            <w:r w:rsidRPr="002C2C08">
              <w:rPr>
                <w:rFonts w:ascii="UD デジタル 教科書体 NP-R" w:eastAsia="UD デジタル 教科書体 NP-R" w:hint="eastAsia"/>
                <w:lang w:eastAsia="zh-TW"/>
              </w:rPr>
              <w:t xml:space="preserve">　　　　　　　　　　　　　　　　　　　　　　　　　　　　　　　　　　　　　　　</w:t>
            </w:r>
          </w:p>
          <w:p w14:paraId="17AB93A2" w14:textId="77777777" w:rsidR="0013555B" w:rsidRPr="002C2C08" w:rsidRDefault="0013555B" w:rsidP="004C0FCC">
            <w:pPr>
              <w:rPr>
                <w:rFonts w:ascii="UD デジタル 教科書体 NP-R" w:eastAsia="UD デジタル 教科書体 NP-R" w:hAnsi="メイリオ"/>
                <w:u w:val="single"/>
                <w:lang w:eastAsia="zh-TW"/>
              </w:rPr>
            </w:pPr>
            <w:r w:rsidRPr="002C2C08">
              <w:rPr>
                <w:rFonts w:ascii="UD デジタル 教科書体 NP-R" w:eastAsia="UD デジタル 教科書体 NP-R" w:hint="eastAsia"/>
                <w:lang w:eastAsia="zh-TW"/>
              </w:rPr>
              <w:t xml:space="preserve">　　　　　　　　　　　　　　　　　　</w:t>
            </w:r>
            <w:r w:rsidRPr="002C2C08">
              <w:rPr>
                <w:rFonts w:ascii="UD デジタル 教科書体 NP-R" w:eastAsia="UD デジタル 教科書体 NP-R" w:hAnsi="メイリオ" w:hint="eastAsia"/>
              </w:rPr>
              <w:fldChar w:fldCharType="begin"/>
            </w:r>
            <w:r w:rsidRPr="002C2C08">
              <w:rPr>
                <w:rFonts w:ascii="UD デジタル 教科書体 NP-R" w:eastAsia="UD デジタル 教科書体 NP-R" w:hAnsi="メイリオ" w:hint="eastAsia"/>
                <w:lang w:eastAsia="zh-TW"/>
              </w:rPr>
              <w:instrText xml:space="preserve"> eq \o\ad(代理人氏名,　　　　　　)</w:instrText>
            </w:r>
            <w:r w:rsidRPr="002C2C08">
              <w:rPr>
                <w:rFonts w:ascii="UD デジタル 教科書体 NP-R" w:eastAsia="UD デジタル 教科書体 NP-R" w:hAnsi="メイリオ" w:hint="eastAsia"/>
              </w:rPr>
              <w:fldChar w:fldCharType="end"/>
            </w:r>
            <w:r w:rsidRPr="002C2C08">
              <w:rPr>
                <w:rFonts w:ascii="UD デジタル 教科書体 NP-R" w:eastAsia="UD デジタル 教科書体 NP-R" w:hAnsi="メイリオ" w:hint="eastAsia"/>
                <w:u w:val="single"/>
                <w:lang w:eastAsia="zh-TW"/>
              </w:rPr>
              <w:t xml:space="preserve">　　　　　　　　　　　　　印　</w:t>
            </w:r>
          </w:p>
          <w:p w14:paraId="2C4B71E3" w14:textId="77777777" w:rsidR="0013555B" w:rsidRPr="002C2C08" w:rsidRDefault="0013555B" w:rsidP="004C0FCC">
            <w:pPr>
              <w:rPr>
                <w:rFonts w:ascii="UD デジタル 教科書体 NP-R" w:eastAsia="UD デジタル 教科書体 NP-R"/>
                <w:lang w:eastAsia="zh-TW"/>
              </w:rPr>
            </w:pPr>
          </w:p>
          <w:p w14:paraId="655CE89B" w14:textId="77777777" w:rsidR="0013555B" w:rsidRPr="002C2C08" w:rsidRDefault="0013555B" w:rsidP="004C0FCC">
            <w:pPr>
              <w:rPr>
                <w:rFonts w:ascii="UD デジタル 教科書体 NP-R" w:eastAsia="UD デジタル 教科書体 NP-R"/>
                <w:u w:val="single"/>
                <w:lang w:eastAsia="zh-TW"/>
              </w:rPr>
            </w:pPr>
          </w:p>
        </w:tc>
      </w:tr>
      <w:tr w:rsidR="0013555B" w:rsidRPr="002C2C08" w14:paraId="35FE8218" w14:textId="77777777" w:rsidTr="004C0FCC">
        <w:trPr>
          <w:trHeight w:val="635"/>
          <w:jc w:val="center"/>
        </w:trPr>
        <w:tc>
          <w:tcPr>
            <w:tcW w:w="1701" w:type="dxa"/>
            <w:vAlign w:val="center"/>
          </w:tcPr>
          <w:p w14:paraId="18CCFF0E" w14:textId="77777777" w:rsidR="0013555B" w:rsidRPr="002C2C08" w:rsidRDefault="0013555B" w:rsidP="004C0FCC">
            <w:pPr>
              <w:rPr>
                <w:rFonts w:ascii="UD デジタル 教科書体 NP-R" w:eastAsia="UD デジタル 教科書体 NP-R" w:hAnsi="メイリオ"/>
              </w:rPr>
            </w:pPr>
            <w:r w:rsidRPr="002C2C08">
              <w:rPr>
                <w:rFonts w:ascii="UD デジタル 教科書体 NP-R" w:eastAsia="UD デジタル 教科書体 NP-R" w:hAnsi="メイリオ" w:hint="eastAsia"/>
              </w:rPr>
              <w:t>件　　　　名</w:t>
            </w:r>
          </w:p>
        </w:tc>
        <w:tc>
          <w:tcPr>
            <w:tcW w:w="6888" w:type="dxa"/>
            <w:gridSpan w:val="11"/>
            <w:vAlign w:val="center"/>
          </w:tcPr>
          <w:p w14:paraId="0B617CD4" w14:textId="77777777" w:rsidR="0013555B" w:rsidRPr="002C2C08" w:rsidRDefault="0013555B" w:rsidP="004C0FCC">
            <w:pPr>
              <w:rPr>
                <w:rFonts w:ascii="UD デジタル 教科書体 NP-R" w:eastAsia="UD デジタル 教科書体 NP-R" w:hAnsi="メイリオ"/>
              </w:rPr>
            </w:pPr>
            <w:r w:rsidRPr="002C2C08">
              <w:rPr>
                <w:rFonts w:ascii="UD デジタル 教科書体 NP-R" w:eastAsia="UD デジタル 教科書体 NP-R" w:hAnsi="メイリオ" w:hint="eastAsia"/>
              </w:rPr>
              <w:t>公共施設へのデジタルサイネージ設置一般競争入札</w:t>
            </w:r>
          </w:p>
        </w:tc>
      </w:tr>
      <w:tr w:rsidR="0013555B" w:rsidRPr="002C2C08" w14:paraId="4FD7DC5E" w14:textId="77777777" w:rsidTr="004C0FCC">
        <w:trPr>
          <w:trHeight w:val="870"/>
          <w:jc w:val="center"/>
        </w:trPr>
        <w:tc>
          <w:tcPr>
            <w:tcW w:w="1701" w:type="dxa"/>
            <w:vAlign w:val="center"/>
          </w:tcPr>
          <w:p w14:paraId="7FD1AB95" w14:textId="77777777" w:rsidR="0013555B" w:rsidRPr="002C2C08" w:rsidRDefault="0013555B" w:rsidP="004C0FCC">
            <w:pPr>
              <w:rPr>
                <w:rFonts w:ascii="UD デジタル 教科書体 NP-R" w:eastAsia="UD デジタル 教科書体 NP-R" w:hAnsi="メイリオ"/>
              </w:rPr>
            </w:pPr>
            <w:r w:rsidRPr="002C2C08">
              <w:rPr>
                <w:rFonts w:ascii="UD デジタル 教科書体 NP-R" w:eastAsia="UD デジタル 教科書体 NP-R" w:hAnsi="メイリオ" w:hint="eastAsia"/>
              </w:rPr>
              <w:t>金　　　　額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14:paraId="29B05D4E" w14:textId="77777777" w:rsidR="0013555B" w:rsidRPr="002C2C08" w:rsidRDefault="0013555B" w:rsidP="004C0FCC">
            <w:pPr>
              <w:jc w:val="right"/>
              <w:rPr>
                <w:rFonts w:ascii="UD デジタル 教科書体 NP-R" w:eastAsia="UD デジタル 教科書体 NP-R" w:hAnsi="メイリオ"/>
              </w:rPr>
            </w:pPr>
          </w:p>
        </w:tc>
        <w:tc>
          <w:tcPr>
            <w:tcW w:w="682" w:type="dxa"/>
            <w:tcBorders>
              <w:left w:val="nil"/>
              <w:right w:val="dashed" w:sz="4" w:space="0" w:color="auto"/>
            </w:tcBorders>
          </w:tcPr>
          <w:p w14:paraId="6DF83BA5" w14:textId="77777777" w:rsidR="0013555B" w:rsidRPr="002C2C08" w:rsidRDefault="0013555B" w:rsidP="004C0FCC">
            <w:pPr>
              <w:jc w:val="right"/>
              <w:rPr>
                <w:rFonts w:ascii="UD デジタル 教科書体 NP-R" w:eastAsia="UD デジタル 教科書体 NP-R" w:hAnsi="メイリオ"/>
              </w:rPr>
            </w:pPr>
          </w:p>
        </w:tc>
        <w:tc>
          <w:tcPr>
            <w:tcW w:w="682" w:type="dxa"/>
            <w:tcBorders>
              <w:left w:val="dashed" w:sz="4" w:space="0" w:color="auto"/>
              <w:right w:val="dashed" w:sz="4" w:space="0" w:color="auto"/>
            </w:tcBorders>
          </w:tcPr>
          <w:p w14:paraId="67151FA0" w14:textId="77777777" w:rsidR="0013555B" w:rsidRPr="002C2C08" w:rsidRDefault="0013555B" w:rsidP="004C0FCC">
            <w:pPr>
              <w:jc w:val="right"/>
              <w:rPr>
                <w:rFonts w:ascii="UD デジタル 教科書体 NP-R" w:eastAsia="UD デジタル 教科書体 NP-R" w:hAnsi="メイリオ"/>
              </w:rPr>
            </w:pPr>
          </w:p>
        </w:tc>
        <w:tc>
          <w:tcPr>
            <w:tcW w:w="682" w:type="dxa"/>
            <w:tcBorders>
              <w:left w:val="dashed" w:sz="4" w:space="0" w:color="auto"/>
              <w:right w:val="single" w:sz="4" w:space="0" w:color="auto"/>
            </w:tcBorders>
          </w:tcPr>
          <w:p w14:paraId="306B328A" w14:textId="77777777" w:rsidR="0013555B" w:rsidRPr="002C2C08" w:rsidRDefault="0013555B" w:rsidP="004C0FCC">
            <w:pPr>
              <w:jc w:val="right"/>
              <w:rPr>
                <w:rFonts w:ascii="UD デジタル 教科書体 NP-R" w:eastAsia="UD デジタル 教科書体 NP-R" w:hAnsi="メイリオ"/>
                <w:sz w:val="16"/>
              </w:rPr>
            </w:pPr>
            <w:r w:rsidRPr="002C2C08">
              <w:rPr>
                <w:rFonts w:ascii="UD デジタル 教科書体 NP-R" w:eastAsia="UD デジタル 教科書体 NP-R" w:hAnsi="メイリオ" w:hint="eastAsia"/>
                <w:sz w:val="16"/>
              </w:rPr>
              <w:t>百万</w:t>
            </w:r>
          </w:p>
        </w:tc>
        <w:tc>
          <w:tcPr>
            <w:tcW w:w="682" w:type="dxa"/>
            <w:gridSpan w:val="2"/>
            <w:tcBorders>
              <w:left w:val="nil"/>
              <w:right w:val="dashed" w:sz="4" w:space="0" w:color="auto"/>
            </w:tcBorders>
          </w:tcPr>
          <w:p w14:paraId="1B7EA3D0" w14:textId="77777777" w:rsidR="0013555B" w:rsidRPr="002C2C08" w:rsidRDefault="0013555B" w:rsidP="004C0FCC">
            <w:pPr>
              <w:jc w:val="right"/>
              <w:rPr>
                <w:rFonts w:ascii="UD デジタル 教科書体 NP-R" w:eastAsia="UD デジタル 教科書体 NP-R" w:hAnsi="メイリオ"/>
              </w:rPr>
            </w:pPr>
          </w:p>
        </w:tc>
        <w:tc>
          <w:tcPr>
            <w:tcW w:w="682" w:type="dxa"/>
            <w:tcBorders>
              <w:left w:val="dashed" w:sz="4" w:space="0" w:color="auto"/>
              <w:right w:val="dashed" w:sz="4" w:space="0" w:color="auto"/>
            </w:tcBorders>
          </w:tcPr>
          <w:p w14:paraId="645F2792" w14:textId="77777777" w:rsidR="0013555B" w:rsidRPr="002C2C08" w:rsidRDefault="0013555B" w:rsidP="004C0FCC">
            <w:pPr>
              <w:jc w:val="right"/>
              <w:rPr>
                <w:rFonts w:ascii="UD デジタル 教科書体 NP-R" w:eastAsia="UD デジタル 教科書体 NP-R" w:hAnsi="メイリオ"/>
              </w:rPr>
            </w:pPr>
          </w:p>
        </w:tc>
        <w:tc>
          <w:tcPr>
            <w:tcW w:w="682" w:type="dxa"/>
            <w:tcBorders>
              <w:left w:val="dashed" w:sz="4" w:space="0" w:color="auto"/>
              <w:right w:val="single" w:sz="4" w:space="0" w:color="auto"/>
            </w:tcBorders>
          </w:tcPr>
          <w:p w14:paraId="317DF10B" w14:textId="77777777" w:rsidR="0013555B" w:rsidRPr="002C2C08" w:rsidRDefault="0013555B" w:rsidP="004C0FCC">
            <w:pPr>
              <w:jc w:val="right"/>
              <w:rPr>
                <w:rFonts w:ascii="UD デジタル 教科書体 NP-R" w:eastAsia="UD デジタル 教科書体 NP-R" w:hAnsi="メイリオ"/>
                <w:sz w:val="16"/>
              </w:rPr>
            </w:pPr>
            <w:r w:rsidRPr="002C2C08">
              <w:rPr>
                <w:rFonts w:ascii="UD デジタル 教科書体 NP-R" w:eastAsia="UD デジタル 教科書体 NP-R" w:hAnsi="メイリオ" w:hint="eastAsia"/>
                <w:sz w:val="16"/>
              </w:rPr>
              <w:t>千</w:t>
            </w:r>
          </w:p>
        </w:tc>
        <w:tc>
          <w:tcPr>
            <w:tcW w:w="682" w:type="dxa"/>
            <w:tcBorders>
              <w:left w:val="nil"/>
              <w:right w:val="dashed" w:sz="4" w:space="0" w:color="auto"/>
            </w:tcBorders>
          </w:tcPr>
          <w:p w14:paraId="47950724" w14:textId="77777777" w:rsidR="0013555B" w:rsidRPr="002C2C08" w:rsidRDefault="0013555B" w:rsidP="004C0FCC">
            <w:pPr>
              <w:jc w:val="right"/>
              <w:rPr>
                <w:rFonts w:ascii="UD デジタル 教科書体 NP-R" w:eastAsia="UD デジタル 教科書体 NP-R" w:hAnsi="メイリオ"/>
              </w:rPr>
            </w:pPr>
          </w:p>
        </w:tc>
        <w:tc>
          <w:tcPr>
            <w:tcW w:w="682" w:type="dxa"/>
            <w:tcBorders>
              <w:left w:val="dashed" w:sz="4" w:space="0" w:color="auto"/>
              <w:right w:val="dashed" w:sz="4" w:space="0" w:color="auto"/>
            </w:tcBorders>
          </w:tcPr>
          <w:p w14:paraId="3B3FC93E" w14:textId="77777777" w:rsidR="0013555B" w:rsidRPr="002C2C08" w:rsidRDefault="0013555B" w:rsidP="004C0FCC">
            <w:pPr>
              <w:jc w:val="right"/>
              <w:rPr>
                <w:rFonts w:ascii="UD デジタル 教科書体 NP-R" w:eastAsia="UD デジタル 教科書体 NP-R" w:hAnsi="メイリオ"/>
              </w:rPr>
            </w:pPr>
          </w:p>
        </w:tc>
        <w:tc>
          <w:tcPr>
            <w:tcW w:w="682" w:type="dxa"/>
            <w:tcBorders>
              <w:left w:val="dashed" w:sz="4" w:space="0" w:color="auto"/>
            </w:tcBorders>
          </w:tcPr>
          <w:p w14:paraId="19182F36" w14:textId="77777777" w:rsidR="0013555B" w:rsidRPr="002C2C08" w:rsidRDefault="0013555B" w:rsidP="004C0FCC">
            <w:pPr>
              <w:jc w:val="right"/>
              <w:rPr>
                <w:rFonts w:ascii="UD デジタル 教科書体 NP-R" w:eastAsia="UD デジタル 教科書体 NP-R" w:hAnsi="メイリオ"/>
                <w:sz w:val="16"/>
              </w:rPr>
            </w:pPr>
            <w:r w:rsidRPr="002C2C08">
              <w:rPr>
                <w:rFonts w:ascii="UD デジタル 教科書体 NP-R" w:eastAsia="UD デジタル 教科書体 NP-R" w:hAnsi="メイリオ" w:hint="eastAsia"/>
                <w:sz w:val="16"/>
              </w:rPr>
              <w:t>円</w:t>
            </w:r>
          </w:p>
        </w:tc>
      </w:tr>
      <w:tr w:rsidR="0013555B" w:rsidRPr="002C2C08" w14:paraId="4208145E" w14:textId="77777777" w:rsidTr="004C0FCC">
        <w:trPr>
          <w:trHeight w:val="5145"/>
          <w:jc w:val="center"/>
        </w:trPr>
        <w:tc>
          <w:tcPr>
            <w:tcW w:w="1701" w:type="dxa"/>
          </w:tcPr>
          <w:p w14:paraId="272DF35E" w14:textId="77777777" w:rsidR="0013555B" w:rsidRPr="002C2C08" w:rsidRDefault="0013555B" w:rsidP="004C0FCC">
            <w:pPr>
              <w:rPr>
                <w:rFonts w:ascii="UD デジタル 教科書体 NP-R" w:eastAsia="UD デジタル 教科書体 NP-R" w:hAnsi="メイリオ"/>
              </w:rPr>
            </w:pPr>
          </w:p>
          <w:p w14:paraId="28DE223C" w14:textId="77777777" w:rsidR="0013555B" w:rsidRPr="002C2C08" w:rsidRDefault="0013555B" w:rsidP="004C0FCC">
            <w:pPr>
              <w:rPr>
                <w:rFonts w:ascii="UD デジタル 教科書体 NP-R" w:eastAsia="UD デジタル 教科書体 NP-R" w:hAnsi="メイリオ"/>
              </w:rPr>
            </w:pPr>
          </w:p>
          <w:p w14:paraId="6CD41D67" w14:textId="77777777" w:rsidR="0013555B" w:rsidRPr="002C2C08" w:rsidRDefault="0013555B" w:rsidP="004C0FCC">
            <w:pPr>
              <w:rPr>
                <w:rFonts w:ascii="UD デジタル 教科書体 NP-R" w:eastAsia="UD デジタル 教科書体 NP-R" w:hAnsi="メイリオ"/>
              </w:rPr>
            </w:pPr>
          </w:p>
          <w:p w14:paraId="2078EECF" w14:textId="77777777" w:rsidR="0013555B" w:rsidRPr="002C2C08" w:rsidRDefault="0013555B" w:rsidP="004C0FCC">
            <w:pPr>
              <w:rPr>
                <w:rFonts w:ascii="UD デジタル 教科書体 NP-R" w:eastAsia="UD デジタル 教科書体 NP-R" w:hAnsi="メイリオ"/>
              </w:rPr>
            </w:pPr>
          </w:p>
          <w:p w14:paraId="5A6E2E60" w14:textId="77777777" w:rsidR="0013555B" w:rsidRPr="002C2C08" w:rsidRDefault="0013555B" w:rsidP="004C0FCC">
            <w:pPr>
              <w:rPr>
                <w:rFonts w:ascii="UD デジタル 教科書体 NP-R" w:eastAsia="UD デジタル 教科書体 NP-R" w:hAnsi="メイリオ"/>
              </w:rPr>
            </w:pPr>
          </w:p>
          <w:p w14:paraId="4FF5F509" w14:textId="77777777" w:rsidR="0013555B" w:rsidRPr="002C2C08" w:rsidRDefault="0013555B" w:rsidP="004C0FCC">
            <w:pPr>
              <w:rPr>
                <w:rFonts w:ascii="UD デジタル 教科書体 NP-R" w:eastAsia="UD デジタル 教科書体 NP-R" w:hAnsi="メイリオ"/>
              </w:rPr>
            </w:pPr>
          </w:p>
          <w:p w14:paraId="29C64425" w14:textId="77777777" w:rsidR="0013555B" w:rsidRPr="002C2C08" w:rsidRDefault="0013555B" w:rsidP="004C0FCC">
            <w:pPr>
              <w:rPr>
                <w:rFonts w:ascii="UD デジタル 教科書体 NP-R" w:eastAsia="UD デジタル 教科書体 NP-R" w:hAnsi="メイリオ"/>
              </w:rPr>
            </w:pPr>
            <w:r w:rsidRPr="002C2C08">
              <w:rPr>
                <w:rFonts w:ascii="UD デジタル 教科書体 NP-R" w:eastAsia="UD デジタル 教科書体 NP-R" w:hAnsi="メイリオ" w:hint="eastAsia"/>
              </w:rPr>
              <w:t>備　　　　考</w:t>
            </w:r>
          </w:p>
          <w:p w14:paraId="36310C2B" w14:textId="77777777" w:rsidR="0013555B" w:rsidRPr="002C2C08" w:rsidRDefault="0013555B" w:rsidP="004C0FCC">
            <w:pPr>
              <w:rPr>
                <w:rFonts w:ascii="UD デジタル 教科書体 NP-R" w:eastAsia="UD デジタル 教科書体 NP-R" w:hAnsi="メイリオ"/>
              </w:rPr>
            </w:pPr>
          </w:p>
          <w:p w14:paraId="12ACA777" w14:textId="77777777" w:rsidR="0013555B" w:rsidRPr="002C2C08" w:rsidRDefault="0013555B" w:rsidP="004C0FCC">
            <w:pPr>
              <w:rPr>
                <w:rFonts w:ascii="UD デジタル 教科書体 NP-R" w:eastAsia="UD デジタル 教科書体 NP-R" w:hAnsi="メイリオ"/>
              </w:rPr>
            </w:pPr>
          </w:p>
        </w:tc>
        <w:tc>
          <w:tcPr>
            <w:tcW w:w="6888" w:type="dxa"/>
            <w:gridSpan w:val="11"/>
          </w:tcPr>
          <w:tbl>
            <w:tblPr>
              <w:tblpPr w:leftFromText="142" w:rightFromText="142" w:vertAnchor="text" w:horzAnchor="margin" w:tblpY="144"/>
              <w:tblW w:w="65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2831"/>
              <w:gridCol w:w="2268"/>
            </w:tblGrid>
            <w:tr w:rsidR="0013555B" w:rsidRPr="002C2C08" w14:paraId="24A2B0E8" w14:textId="77777777" w:rsidTr="004C0FCC">
              <w:trPr>
                <w:trHeight w:val="295"/>
              </w:trPr>
              <w:tc>
                <w:tcPr>
                  <w:tcW w:w="4248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04A12B8B" w14:textId="77777777" w:rsidR="0013555B" w:rsidRPr="002C2C08" w:rsidRDefault="0013555B" w:rsidP="004C0FCC">
                  <w:pPr>
                    <w:spacing w:line="360" w:lineRule="exact"/>
                    <w:jc w:val="center"/>
                    <w:rPr>
                      <w:rFonts w:ascii="UD デジタル 教科書体 NP-R" w:eastAsia="UD デジタル 教科書体 NP-R"/>
                      <w:color w:val="000000" w:themeColor="text1"/>
                      <w:sz w:val="21"/>
                      <w:szCs w:val="18"/>
                    </w:rPr>
                  </w:pPr>
                  <w:r w:rsidRPr="002C2C08">
                    <w:rPr>
                      <w:rFonts w:ascii="UD デジタル 教科書体 NP-R" w:eastAsia="UD デジタル 教科書体 NP-R" w:hint="eastAsia"/>
                      <w:color w:val="000000" w:themeColor="text1"/>
                      <w:sz w:val="21"/>
                      <w:szCs w:val="18"/>
                    </w:rPr>
                    <w:t>設置場所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102686" w14:textId="77777777" w:rsidR="0013555B" w:rsidRPr="002C2C08" w:rsidRDefault="0013555B" w:rsidP="004C0FCC">
                  <w:pPr>
                    <w:spacing w:line="360" w:lineRule="exact"/>
                    <w:jc w:val="center"/>
                    <w:rPr>
                      <w:rFonts w:ascii="UD デジタル 教科書体 NP-R" w:eastAsia="UD デジタル 教科書体 NP-R"/>
                      <w:color w:val="000000" w:themeColor="text1"/>
                      <w:sz w:val="21"/>
                      <w:szCs w:val="18"/>
                    </w:rPr>
                  </w:pPr>
                  <w:r w:rsidRPr="002C2C08">
                    <w:rPr>
                      <w:rFonts w:ascii="UD デジタル 教科書体 NP-R" w:eastAsia="UD デジタル 教科書体 NP-R" w:hint="eastAsia"/>
                      <w:color w:val="000000" w:themeColor="text1"/>
                      <w:sz w:val="21"/>
                      <w:szCs w:val="18"/>
                    </w:rPr>
                    <w:t>所　在　地</w:t>
                  </w:r>
                </w:p>
              </w:tc>
            </w:tr>
            <w:tr w:rsidR="0013555B" w:rsidRPr="002C2C08" w14:paraId="4AC75416" w14:textId="77777777" w:rsidTr="004C0FCC">
              <w:trPr>
                <w:trHeight w:val="284"/>
              </w:trPr>
              <w:tc>
                <w:tcPr>
                  <w:tcW w:w="141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10698009" w14:textId="77777777" w:rsidR="0013555B" w:rsidRPr="002C2C08" w:rsidRDefault="0013555B" w:rsidP="004C0FCC">
                  <w:pPr>
                    <w:spacing w:line="360" w:lineRule="exact"/>
                    <w:jc w:val="center"/>
                    <w:rPr>
                      <w:rFonts w:ascii="UD デジタル 教科書体 NP-R" w:eastAsia="UD デジタル 教科書体 NP-R"/>
                      <w:color w:val="000000" w:themeColor="text1"/>
                      <w:sz w:val="20"/>
                    </w:rPr>
                  </w:pPr>
                  <w:r w:rsidRPr="002C2C08">
                    <w:rPr>
                      <w:rFonts w:ascii="UD デジタル 教科書体 NP-R" w:eastAsia="UD デジタル 教科書体 NP-R" w:hint="eastAsia"/>
                      <w:color w:val="000000" w:themeColor="text1"/>
                      <w:sz w:val="20"/>
                    </w:rPr>
                    <w:t>大和市役所本庁舎１階</w:t>
                  </w:r>
                </w:p>
              </w:tc>
              <w:tc>
                <w:tcPr>
                  <w:tcW w:w="2831" w:type="dxa"/>
                  <w:tcBorders>
                    <w:right w:val="single" w:sz="4" w:space="0" w:color="auto"/>
                  </w:tcBorders>
                  <w:vAlign w:val="center"/>
                </w:tcPr>
                <w:p w14:paraId="3A61A53F" w14:textId="77777777" w:rsidR="0013555B" w:rsidRPr="002C2C08" w:rsidRDefault="0013555B" w:rsidP="004C0FCC">
                  <w:pPr>
                    <w:spacing w:line="360" w:lineRule="exact"/>
                    <w:rPr>
                      <w:rFonts w:ascii="UD デジタル 教科書体 NP-R" w:eastAsia="UD デジタル 教科書体 NP-R"/>
                      <w:color w:val="000000" w:themeColor="text1"/>
                      <w:sz w:val="20"/>
                    </w:rPr>
                  </w:pPr>
                  <w:r w:rsidRPr="002C2C08">
                    <w:rPr>
                      <w:rFonts w:ascii="UD デジタル 教科書体 NP-R" w:eastAsia="UD デジタル 教科書体 NP-R" w:hAnsi="メイリオ" w:hint="eastAsia"/>
                      <w:szCs w:val="21"/>
                    </w:rPr>
                    <w:t>市民課待ち合いスペース：２か所</w:t>
                  </w:r>
                </w:p>
              </w:tc>
              <w:tc>
                <w:tcPr>
                  <w:tcW w:w="226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0D42C5" w14:textId="77777777" w:rsidR="0013555B" w:rsidRPr="002C2C08" w:rsidRDefault="0013555B" w:rsidP="004C0FCC">
                  <w:pPr>
                    <w:spacing w:line="360" w:lineRule="exact"/>
                    <w:rPr>
                      <w:rFonts w:ascii="UD デジタル 教科書体 NP-R" w:eastAsia="UD デジタル 教科書体 NP-R"/>
                      <w:color w:val="000000" w:themeColor="text1"/>
                      <w:sz w:val="20"/>
                    </w:rPr>
                  </w:pPr>
                  <w:r w:rsidRPr="002C2C08">
                    <w:rPr>
                      <w:rFonts w:ascii="UD デジタル 教科書体 NP-R" w:eastAsia="UD デジタル 教科書体 NP-R" w:hint="eastAsia"/>
                      <w:color w:val="000000" w:themeColor="text1"/>
                      <w:sz w:val="20"/>
                    </w:rPr>
                    <w:t>大和市下鶴間一丁目１番１号</w:t>
                  </w:r>
                </w:p>
              </w:tc>
            </w:tr>
            <w:tr w:rsidR="0013555B" w:rsidRPr="002C2C08" w14:paraId="2C716968" w14:textId="77777777" w:rsidTr="004C0FCC">
              <w:trPr>
                <w:trHeight w:val="284"/>
              </w:trPr>
              <w:tc>
                <w:tcPr>
                  <w:tcW w:w="1417" w:type="dxa"/>
                  <w:vMerge/>
                  <w:tcBorders>
                    <w:right w:val="single" w:sz="4" w:space="0" w:color="auto"/>
                  </w:tcBorders>
                </w:tcPr>
                <w:p w14:paraId="5BF1A5A2" w14:textId="77777777" w:rsidR="0013555B" w:rsidRPr="002C2C08" w:rsidRDefault="0013555B" w:rsidP="004C0FCC">
                  <w:pPr>
                    <w:spacing w:line="360" w:lineRule="exact"/>
                    <w:jc w:val="center"/>
                    <w:rPr>
                      <w:rFonts w:ascii="UD デジタル 教科書体 NP-R" w:eastAsia="UD デジタル 教科書体 NP-R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2831" w:type="dxa"/>
                  <w:tcBorders>
                    <w:right w:val="single" w:sz="4" w:space="0" w:color="auto"/>
                  </w:tcBorders>
                </w:tcPr>
                <w:p w14:paraId="606C294B" w14:textId="77777777" w:rsidR="0013555B" w:rsidRPr="002C2C08" w:rsidRDefault="0013555B" w:rsidP="004C0FCC">
                  <w:pPr>
                    <w:spacing w:line="360" w:lineRule="exact"/>
                    <w:rPr>
                      <w:rFonts w:ascii="UD デジタル 教科書体 NP-R" w:eastAsia="UD デジタル 教科書体 NP-R"/>
                      <w:color w:val="000000" w:themeColor="text1"/>
                      <w:sz w:val="20"/>
                    </w:rPr>
                  </w:pPr>
                  <w:r w:rsidRPr="002C2C08">
                    <w:rPr>
                      <w:rFonts w:ascii="UD デジタル 教科書体 NP-R" w:eastAsia="UD デジタル 教科書体 NP-R" w:hint="eastAsia"/>
                      <w:color w:val="000000" w:themeColor="text1"/>
                      <w:sz w:val="20"/>
                    </w:rPr>
                    <w:t>保険年金課待ち合いスペース：１か所</w:t>
                  </w: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78FC3C" w14:textId="77777777" w:rsidR="0013555B" w:rsidRPr="002C2C08" w:rsidRDefault="0013555B" w:rsidP="004C0FCC">
                  <w:pPr>
                    <w:spacing w:line="360" w:lineRule="exact"/>
                    <w:rPr>
                      <w:rFonts w:ascii="UD デジタル 教科書体 NP-R" w:eastAsia="UD デジタル 教科書体 NP-R"/>
                      <w:color w:val="000000" w:themeColor="text1"/>
                      <w:sz w:val="20"/>
                    </w:rPr>
                  </w:pPr>
                </w:p>
              </w:tc>
            </w:tr>
            <w:tr w:rsidR="0013555B" w:rsidRPr="002C2C08" w14:paraId="143E0330" w14:textId="77777777" w:rsidTr="004C0FCC">
              <w:trPr>
                <w:trHeight w:val="73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15E58BEE" w14:textId="77777777" w:rsidR="0013555B" w:rsidRPr="002C2C08" w:rsidRDefault="0013555B" w:rsidP="004C0FCC">
                  <w:pPr>
                    <w:spacing w:line="360" w:lineRule="exact"/>
                    <w:jc w:val="center"/>
                    <w:rPr>
                      <w:rFonts w:ascii="UD デジタル 教科書体 NP-R" w:eastAsia="UD デジタル 教科書体 NP-R"/>
                      <w:color w:val="000000" w:themeColor="text1"/>
                      <w:sz w:val="20"/>
                    </w:rPr>
                  </w:pPr>
                  <w:r w:rsidRPr="002C2C08">
                    <w:rPr>
                      <w:rFonts w:ascii="UD デジタル 教科書体 NP-R" w:eastAsia="UD デジタル 教科書体 NP-R" w:hint="eastAsia"/>
                      <w:color w:val="000000" w:themeColor="text1"/>
                      <w:sz w:val="20"/>
                    </w:rPr>
                    <w:t>IKOZA １階　渋谷分室</w:t>
                  </w:r>
                </w:p>
              </w:tc>
              <w:tc>
                <w:tcPr>
                  <w:tcW w:w="2831" w:type="dxa"/>
                  <w:tcBorders>
                    <w:right w:val="single" w:sz="4" w:space="0" w:color="auto"/>
                  </w:tcBorders>
                </w:tcPr>
                <w:p w14:paraId="2235F870" w14:textId="77777777" w:rsidR="0013555B" w:rsidRPr="002C2C08" w:rsidRDefault="0013555B" w:rsidP="004C0FCC">
                  <w:pPr>
                    <w:spacing w:line="360" w:lineRule="exact"/>
                    <w:rPr>
                      <w:rFonts w:ascii="UD デジタル 教科書体 NP-R" w:eastAsia="UD デジタル 教科書体 NP-R"/>
                      <w:color w:val="000000" w:themeColor="text1"/>
                      <w:sz w:val="20"/>
                    </w:rPr>
                  </w:pPr>
                  <w:r w:rsidRPr="002C2C08">
                    <w:rPr>
                      <w:rFonts w:ascii="UD デジタル 教科書体 NP-R" w:eastAsia="UD デジタル 教科書体 NP-R" w:hint="eastAsia"/>
                      <w:color w:val="000000" w:themeColor="text1"/>
                      <w:sz w:val="20"/>
                    </w:rPr>
                    <w:t>渋谷分室：１か所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88A566" w14:textId="77777777" w:rsidR="0013555B" w:rsidRPr="002C2C08" w:rsidRDefault="0013555B" w:rsidP="004C0FCC">
                  <w:pPr>
                    <w:spacing w:line="360" w:lineRule="exact"/>
                    <w:rPr>
                      <w:rFonts w:ascii="UD デジタル 教科書体 NP-R" w:eastAsia="UD デジタル 教科書体 NP-R"/>
                      <w:color w:val="000000" w:themeColor="text1"/>
                      <w:sz w:val="20"/>
                    </w:rPr>
                  </w:pPr>
                  <w:r w:rsidRPr="002C2C08">
                    <w:rPr>
                      <w:rFonts w:ascii="UD デジタル 教科書体 NP-R" w:eastAsia="UD デジタル 教科書体 NP-R" w:hint="eastAsia"/>
                      <w:color w:val="000000" w:themeColor="text1"/>
                      <w:sz w:val="20"/>
                    </w:rPr>
                    <w:t>大和市渋谷五丁目２２番地IKOZA１階</w:t>
                  </w:r>
                </w:p>
              </w:tc>
            </w:tr>
          </w:tbl>
          <w:p w14:paraId="2A0D06B4" w14:textId="77777777" w:rsidR="0013555B" w:rsidRPr="002C2C08" w:rsidRDefault="0013555B" w:rsidP="004C0FCC">
            <w:pPr>
              <w:widowControl/>
              <w:jc w:val="left"/>
              <w:rPr>
                <w:rFonts w:ascii="UD デジタル 教科書体 NP-R" w:eastAsia="UD デジタル 教科書体 NP-R" w:hAnsi="メイリオ"/>
              </w:rPr>
            </w:pPr>
          </w:p>
          <w:p w14:paraId="50C6FF0E" w14:textId="77777777" w:rsidR="0013555B" w:rsidRPr="002C2C08" w:rsidRDefault="0013555B" w:rsidP="004C0FCC">
            <w:pPr>
              <w:widowControl/>
              <w:jc w:val="left"/>
              <w:rPr>
                <w:rFonts w:ascii="UD デジタル 教科書体 NP-R" w:eastAsia="UD デジタル 教科書体 NP-R" w:hAnsi="メイリオ"/>
              </w:rPr>
            </w:pPr>
          </w:p>
          <w:p w14:paraId="7D33A9DA" w14:textId="77777777" w:rsidR="0013555B" w:rsidRPr="002C2C08" w:rsidRDefault="0013555B" w:rsidP="004C0FCC">
            <w:pPr>
              <w:rPr>
                <w:rFonts w:ascii="UD デジタル 教科書体 NP-R" w:eastAsia="UD デジタル 教科書体 NP-R" w:hAnsi="メイリオ"/>
              </w:rPr>
            </w:pPr>
          </w:p>
        </w:tc>
      </w:tr>
    </w:tbl>
    <w:p w14:paraId="4B0243DF" w14:textId="77777777" w:rsidR="0013555B" w:rsidRPr="002C2C08" w:rsidRDefault="0013555B" w:rsidP="0013555B">
      <w:pPr>
        <w:spacing w:line="360" w:lineRule="exact"/>
        <w:ind w:firstLineChars="100" w:firstLine="219"/>
        <w:rPr>
          <w:rFonts w:ascii="UD デジタル 教科書体 NP-R" w:eastAsia="UD デジタル 教科書体 NP-R" w:hAnsi="メイリオ"/>
          <w:color w:val="000000"/>
        </w:rPr>
      </w:pPr>
      <w:r w:rsidRPr="002C2C08">
        <w:rPr>
          <w:rFonts w:ascii="UD デジタル 教科書体 NP-R" w:eastAsia="UD デジタル 教科書体 NP-R" w:hAnsi="メイリオ" w:hint="eastAsia"/>
        </w:rPr>
        <w:t>（注</w:t>
      </w:r>
      <w:r w:rsidRPr="002C2C08">
        <w:rPr>
          <w:rFonts w:ascii="UD デジタル 教科書体 NP-R" w:eastAsia="UD デジタル 教科書体 NP-R" w:hAnsi="メイリオ" w:hint="eastAsia"/>
          <w:color w:val="000000"/>
        </w:rPr>
        <w:t>）金額の数字はアラビア数字を使用し、頭に「金」又は「￥」を記入してください。</w:t>
      </w:r>
    </w:p>
    <w:p w14:paraId="30F2A72B" w14:textId="77777777" w:rsidR="0013555B" w:rsidRPr="002C2C08" w:rsidRDefault="0013555B" w:rsidP="0013555B">
      <w:pPr>
        <w:spacing w:line="360" w:lineRule="exact"/>
        <w:ind w:leftChars="100" w:left="876" w:hangingChars="300" w:hanging="657"/>
        <w:rPr>
          <w:rFonts w:ascii="UD デジタル 教科書体 NP-R" w:eastAsia="UD デジタル 教科書体 NP-R" w:hAnsi="メイリオ"/>
        </w:rPr>
      </w:pPr>
      <w:r w:rsidRPr="002C2C08">
        <w:rPr>
          <w:rFonts w:ascii="UD デジタル 教科書体 NP-R" w:eastAsia="UD デジタル 教科書体 NP-R" w:hAnsi="メイリオ" w:hint="eastAsia"/>
        </w:rPr>
        <w:t>（注）記載する金額は、</w:t>
      </w:r>
      <w:r w:rsidRPr="002C2C08">
        <w:rPr>
          <w:rFonts w:ascii="UD デジタル 教科書体 NP-R" w:eastAsia="UD デジタル 教科書体 NP-R" w:hAnsi="メイリオ" w:hint="eastAsia"/>
          <w:b/>
          <w:bCs/>
          <w:u w:val="wave"/>
        </w:rPr>
        <w:t>１年間の放映料の合計で、電気料金と</w:t>
      </w:r>
      <w:r>
        <w:rPr>
          <w:rFonts w:ascii="UD デジタル 教科書体 NP-R" w:eastAsia="UD デジタル 教科書体 NP-R" w:hAnsi="メイリオ" w:hint="eastAsia"/>
          <w:b/>
          <w:bCs/>
          <w:u w:val="wave"/>
        </w:rPr>
        <w:t>土地建物使用料、</w:t>
      </w:r>
      <w:r w:rsidRPr="002C2C08">
        <w:rPr>
          <w:rFonts w:ascii="UD デジタル 教科書体 NP-R" w:eastAsia="UD デジタル 教科書体 NP-R" w:hAnsi="メイリオ" w:hint="eastAsia"/>
          <w:b/>
          <w:bCs/>
          <w:u w:val="wave"/>
        </w:rPr>
        <w:t>消費税を加算しない金額</w:t>
      </w:r>
      <w:r w:rsidRPr="002C2C08">
        <w:rPr>
          <w:rFonts w:ascii="UD デジタル 教科書体 NP-R" w:eastAsia="UD デジタル 教科書体 NP-R" w:hAnsi="メイリオ" w:hint="eastAsia"/>
        </w:rPr>
        <w:t>を記入してください。</w:t>
      </w:r>
    </w:p>
    <w:p w14:paraId="4D6D0B5E" w14:textId="77777777" w:rsidR="00E2264E" w:rsidRPr="0013555B" w:rsidRDefault="00E2264E" w:rsidP="00E2264E">
      <w:pPr>
        <w:spacing w:line="360" w:lineRule="exact"/>
        <w:ind w:leftChars="100" w:left="876" w:hangingChars="300" w:hanging="657"/>
        <w:rPr>
          <w:rFonts w:ascii="UD デジタル 教科書体 NP-R" w:eastAsia="UD デジタル 教科書体 NP-R" w:hAnsi="メイリオ"/>
        </w:rPr>
      </w:pPr>
    </w:p>
    <w:p w14:paraId="6B59FAD3" w14:textId="77777777" w:rsidR="00E2264E" w:rsidRPr="002C2C08" w:rsidRDefault="00E2264E" w:rsidP="00E2264E">
      <w:pPr>
        <w:spacing w:line="360" w:lineRule="exact"/>
        <w:ind w:firstLineChars="100" w:firstLine="219"/>
        <w:rPr>
          <w:rFonts w:ascii="UD デジタル 教科書体 NP-R" w:eastAsia="UD デジタル 教科書体 NP-R" w:hAnsi="メイリオ"/>
        </w:rPr>
      </w:pPr>
    </w:p>
    <w:p w14:paraId="75F85D25" w14:textId="77777777" w:rsidR="00E2264E" w:rsidRDefault="00E2264E" w:rsidP="00E2264E">
      <w:pPr>
        <w:spacing w:line="360" w:lineRule="exact"/>
        <w:ind w:firstLineChars="100" w:firstLine="219"/>
        <w:rPr>
          <w:rFonts w:ascii="UD デジタル 教科書体 NP-R" w:eastAsia="UD デジタル 教科書体 NP-R" w:hAnsi="メイリオ"/>
        </w:rPr>
      </w:pPr>
    </w:p>
    <w:p w14:paraId="541A553E" w14:textId="77777777" w:rsidR="00E2264E" w:rsidRPr="002C2C08" w:rsidRDefault="00E2264E" w:rsidP="00E2264E">
      <w:pPr>
        <w:spacing w:line="360" w:lineRule="exact"/>
        <w:ind w:firstLineChars="100" w:firstLine="219"/>
        <w:rPr>
          <w:rFonts w:ascii="UD デジタル 教科書体 NP-R" w:eastAsia="UD デジタル 教科書体 NP-R" w:hAnsi="メイリオ"/>
        </w:rPr>
      </w:pPr>
    </w:p>
    <w:sectPr w:rsidR="00E2264E" w:rsidRPr="002C2C08" w:rsidSect="00C86154">
      <w:footerReference w:type="default" r:id="rId7"/>
      <w:pgSz w:w="11906" w:h="16838" w:code="9"/>
      <w:pgMar w:top="737" w:right="1134" w:bottom="737" w:left="1134" w:header="851" w:footer="624" w:gutter="0"/>
      <w:pgNumType w:start="13"/>
      <w:cols w:space="425"/>
      <w:docGrid w:type="linesAndChars" w:linePitch="360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172D" w14:textId="77777777" w:rsidR="00480571" w:rsidRDefault="00480571" w:rsidP="00633567">
      <w:r>
        <w:separator/>
      </w:r>
    </w:p>
  </w:endnote>
  <w:endnote w:type="continuationSeparator" w:id="0">
    <w:p w14:paraId="1C58F749" w14:textId="77777777" w:rsidR="00480571" w:rsidRDefault="00480571" w:rsidP="0063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129189"/>
      <w:docPartObj>
        <w:docPartGallery w:val="Page Numbers (Bottom of Page)"/>
        <w:docPartUnique/>
      </w:docPartObj>
    </w:sdtPr>
    <w:sdtEndPr/>
    <w:sdtContent>
      <w:p w14:paraId="3012C8E7" w14:textId="4FA32183" w:rsidR="00075F7E" w:rsidRPr="003B03A2" w:rsidRDefault="002F7E9A" w:rsidP="003B03A2">
        <w:pPr>
          <w:pStyle w:val="a5"/>
          <w:jc w:val="center"/>
        </w:pPr>
        <w:r w:rsidRPr="006025E9">
          <w:rPr>
            <w:rFonts w:ascii="メイリオ" w:eastAsia="メイリオ" w:hAnsi="メイリオ"/>
            <w:sz w:val="21"/>
            <w:szCs w:val="18"/>
          </w:rPr>
          <w:fldChar w:fldCharType="begin"/>
        </w:r>
        <w:r w:rsidRPr="006025E9">
          <w:rPr>
            <w:rFonts w:ascii="メイリオ" w:eastAsia="メイリオ" w:hAnsi="メイリオ"/>
            <w:sz w:val="21"/>
            <w:szCs w:val="18"/>
          </w:rPr>
          <w:instrText>PAGE   \* MERGEFORMAT</w:instrText>
        </w:r>
        <w:r w:rsidRPr="006025E9">
          <w:rPr>
            <w:rFonts w:ascii="メイリオ" w:eastAsia="メイリオ" w:hAnsi="メイリオ"/>
            <w:sz w:val="21"/>
            <w:szCs w:val="18"/>
          </w:rPr>
          <w:fldChar w:fldCharType="separate"/>
        </w:r>
        <w:r w:rsidRPr="006025E9">
          <w:rPr>
            <w:rFonts w:ascii="メイリオ" w:eastAsia="メイリオ" w:hAnsi="メイリオ"/>
            <w:sz w:val="21"/>
            <w:szCs w:val="18"/>
            <w:lang w:val="ja-JP"/>
          </w:rPr>
          <w:t>2</w:t>
        </w:r>
        <w:r w:rsidRPr="006025E9">
          <w:rPr>
            <w:rFonts w:ascii="メイリオ" w:eastAsia="メイリオ" w:hAnsi="メイリオ"/>
            <w:sz w:val="21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9720" w14:textId="77777777" w:rsidR="00480571" w:rsidRDefault="00480571" w:rsidP="00633567">
      <w:r>
        <w:separator/>
      </w:r>
    </w:p>
  </w:footnote>
  <w:footnote w:type="continuationSeparator" w:id="0">
    <w:p w14:paraId="74F63A8F" w14:textId="77777777" w:rsidR="00480571" w:rsidRDefault="00480571" w:rsidP="00633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69"/>
    <w:rsid w:val="00016EA7"/>
    <w:rsid w:val="000176D3"/>
    <w:rsid w:val="000254F9"/>
    <w:rsid w:val="00037645"/>
    <w:rsid w:val="00041EC4"/>
    <w:rsid w:val="00043662"/>
    <w:rsid w:val="000569B9"/>
    <w:rsid w:val="00063ABF"/>
    <w:rsid w:val="00071DF0"/>
    <w:rsid w:val="00075F7E"/>
    <w:rsid w:val="000866F1"/>
    <w:rsid w:val="00093EEE"/>
    <w:rsid w:val="000A1DD3"/>
    <w:rsid w:val="000B43C6"/>
    <w:rsid w:val="000B5C46"/>
    <w:rsid w:val="000E102D"/>
    <w:rsid w:val="000E2D3A"/>
    <w:rsid w:val="000E5AC2"/>
    <w:rsid w:val="000F47A1"/>
    <w:rsid w:val="00122071"/>
    <w:rsid w:val="001224B0"/>
    <w:rsid w:val="00134FAB"/>
    <w:rsid w:val="0013555B"/>
    <w:rsid w:val="001461AF"/>
    <w:rsid w:val="001464EC"/>
    <w:rsid w:val="0015369F"/>
    <w:rsid w:val="00156952"/>
    <w:rsid w:val="0016073F"/>
    <w:rsid w:val="001625B1"/>
    <w:rsid w:val="00164608"/>
    <w:rsid w:val="001765D9"/>
    <w:rsid w:val="00182B93"/>
    <w:rsid w:val="00185570"/>
    <w:rsid w:val="00186487"/>
    <w:rsid w:val="00193BDA"/>
    <w:rsid w:val="001A0B86"/>
    <w:rsid w:val="001A38A3"/>
    <w:rsid w:val="001B5261"/>
    <w:rsid w:val="001C54F6"/>
    <w:rsid w:val="001E0EEE"/>
    <w:rsid w:val="001E241A"/>
    <w:rsid w:val="00200A3C"/>
    <w:rsid w:val="0021014C"/>
    <w:rsid w:val="00214D07"/>
    <w:rsid w:val="002253A2"/>
    <w:rsid w:val="00234CCC"/>
    <w:rsid w:val="00236908"/>
    <w:rsid w:val="00250867"/>
    <w:rsid w:val="002521DE"/>
    <w:rsid w:val="0026393D"/>
    <w:rsid w:val="00263BD5"/>
    <w:rsid w:val="00264E16"/>
    <w:rsid w:val="00265503"/>
    <w:rsid w:val="002666EF"/>
    <w:rsid w:val="002A18CB"/>
    <w:rsid w:val="002A2642"/>
    <w:rsid w:val="002A38FD"/>
    <w:rsid w:val="002A5B20"/>
    <w:rsid w:val="002A7826"/>
    <w:rsid w:val="002B2846"/>
    <w:rsid w:val="002C1551"/>
    <w:rsid w:val="002C2C08"/>
    <w:rsid w:val="002C7E43"/>
    <w:rsid w:val="002D0B53"/>
    <w:rsid w:val="002E1CF3"/>
    <w:rsid w:val="002E406F"/>
    <w:rsid w:val="002E49BE"/>
    <w:rsid w:val="002F46CA"/>
    <w:rsid w:val="002F7E9A"/>
    <w:rsid w:val="00300A96"/>
    <w:rsid w:val="00306065"/>
    <w:rsid w:val="00311CBA"/>
    <w:rsid w:val="00317699"/>
    <w:rsid w:val="003223B3"/>
    <w:rsid w:val="00344812"/>
    <w:rsid w:val="003515DB"/>
    <w:rsid w:val="00353D67"/>
    <w:rsid w:val="003558B8"/>
    <w:rsid w:val="003576C7"/>
    <w:rsid w:val="003622BC"/>
    <w:rsid w:val="00371860"/>
    <w:rsid w:val="00373E8D"/>
    <w:rsid w:val="003775A0"/>
    <w:rsid w:val="00380B66"/>
    <w:rsid w:val="003831F0"/>
    <w:rsid w:val="003A0A53"/>
    <w:rsid w:val="003A51FD"/>
    <w:rsid w:val="003B03A2"/>
    <w:rsid w:val="003B3788"/>
    <w:rsid w:val="003C6CC6"/>
    <w:rsid w:val="003D7CAD"/>
    <w:rsid w:val="003E00B6"/>
    <w:rsid w:val="003E1CC9"/>
    <w:rsid w:val="003F06C1"/>
    <w:rsid w:val="003F5286"/>
    <w:rsid w:val="00406D5D"/>
    <w:rsid w:val="004137EE"/>
    <w:rsid w:val="004306C1"/>
    <w:rsid w:val="004432BE"/>
    <w:rsid w:val="0044436A"/>
    <w:rsid w:val="00450329"/>
    <w:rsid w:val="00450CD5"/>
    <w:rsid w:val="00453D82"/>
    <w:rsid w:val="00456F03"/>
    <w:rsid w:val="0046311E"/>
    <w:rsid w:val="00467C3E"/>
    <w:rsid w:val="00470CF5"/>
    <w:rsid w:val="00480571"/>
    <w:rsid w:val="00483D1E"/>
    <w:rsid w:val="00493888"/>
    <w:rsid w:val="00495BB2"/>
    <w:rsid w:val="004A5A3A"/>
    <w:rsid w:val="004B2612"/>
    <w:rsid w:val="004B7427"/>
    <w:rsid w:val="004C54B7"/>
    <w:rsid w:val="004D36C7"/>
    <w:rsid w:val="004D7061"/>
    <w:rsid w:val="004E3C67"/>
    <w:rsid w:val="004E591E"/>
    <w:rsid w:val="004E5B93"/>
    <w:rsid w:val="004E64F6"/>
    <w:rsid w:val="004F31BA"/>
    <w:rsid w:val="004F3B38"/>
    <w:rsid w:val="004F6DFA"/>
    <w:rsid w:val="005159B6"/>
    <w:rsid w:val="005200D8"/>
    <w:rsid w:val="00522020"/>
    <w:rsid w:val="00525E21"/>
    <w:rsid w:val="005270EC"/>
    <w:rsid w:val="00541508"/>
    <w:rsid w:val="00557178"/>
    <w:rsid w:val="00561E55"/>
    <w:rsid w:val="0057294C"/>
    <w:rsid w:val="005839BD"/>
    <w:rsid w:val="005879C1"/>
    <w:rsid w:val="005961F7"/>
    <w:rsid w:val="00597E00"/>
    <w:rsid w:val="005B2CFB"/>
    <w:rsid w:val="005C0C55"/>
    <w:rsid w:val="005C0F0B"/>
    <w:rsid w:val="005C20C2"/>
    <w:rsid w:val="005C2E48"/>
    <w:rsid w:val="005C3CB8"/>
    <w:rsid w:val="006025E9"/>
    <w:rsid w:val="0060274B"/>
    <w:rsid w:val="00603EE8"/>
    <w:rsid w:val="00606F49"/>
    <w:rsid w:val="00621E8A"/>
    <w:rsid w:val="00630585"/>
    <w:rsid w:val="00630B69"/>
    <w:rsid w:val="00631EE6"/>
    <w:rsid w:val="00633567"/>
    <w:rsid w:val="0064567C"/>
    <w:rsid w:val="0065028D"/>
    <w:rsid w:val="00655B69"/>
    <w:rsid w:val="00660235"/>
    <w:rsid w:val="00681BF3"/>
    <w:rsid w:val="00682DE6"/>
    <w:rsid w:val="00684CE5"/>
    <w:rsid w:val="00687189"/>
    <w:rsid w:val="00697141"/>
    <w:rsid w:val="006A49FA"/>
    <w:rsid w:val="006A5717"/>
    <w:rsid w:val="006B5D67"/>
    <w:rsid w:val="006C59BC"/>
    <w:rsid w:val="006E4A02"/>
    <w:rsid w:val="006E7EAC"/>
    <w:rsid w:val="006F67B9"/>
    <w:rsid w:val="007042EA"/>
    <w:rsid w:val="00721C1F"/>
    <w:rsid w:val="00735518"/>
    <w:rsid w:val="00761CDE"/>
    <w:rsid w:val="00767C19"/>
    <w:rsid w:val="007849CD"/>
    <w:rsid w:val="00787FDE"/>
    <w:rsid w:val="007935FC"/>
    <w:rsid w:val="00795FA1"/>
    <w:rsid w:val="007B144F"/>
    <w:rsid w:val="007B3C43"/>
    <w:rsid w:val="007C1554"/>
    <w:rsid w:val="007C35E4"/>
    <w:rsid w:val="007C5C34"/>
    <w:rsid w:val="007D6D9E"/>
    <w:rsid w:val="007E27F6"/>
    <w:rsid w:val="007E36B5"/>
    <w:rsid w:val="007F0D78"/>
    <w:rsid w:val="008131C3"/>
    <w:rsid w:val="00815755"/>
    <w:rsid w:val="00817A29"/>
    <w:rsid w:val="00831CA7"/>
    <w:rsid w:val="008357BF"/>
    <w:rsid w:val="00837EB7"/>
    <w:rsid w:val="008431BD"/>
    <w:rsid w:val="00844C7E"/>
    <w:rsid w:val="008576C3"/>
    <w:rsid w:val="00861AD8"/>
    <w:rsid w:val="00863EE6"/>
    <w:rsid w:val="008833D2"/>
    <w:rsid w:val="008922E5"/>
    <w:rsid w:val="008A2D79"/>
    <w:rsid w:val="008A3E0F"/>
    <w:rsid w:val="008B0950"/>
    <w:rsid w:val="008C3C7A"/>
    <w:rsid w:val="008C65E9"/>
    <w:rsid w:val="008C686E"/>
    <w:rsid w:val="008D7A32"/>
    <w:rsid w:val="008E45E0"/>
    <w:rsid w:val="008E7A87"/>
    <w:rsid w:val="008F77F1"/>
    <w:rsid w:val="0090019F"/>
    <w:rsid w:val="00930324"/>
    <w:rsid w:val="00930374"/>
    <w:rsid w:val="00931C4E"/>
    <w:rsid w:val="00935B3F"/>
    <w:rsid w:val="00937AEF"/>
    <w:rsid w:val="00951743"/>
    <w:rsid w:val="00956E88"/>
    <w:rsid w:val="009606F4"/>
    <w:rsid w:val="009633B7"/>
    <w:rsid w:val="00970E93"/>
    <w:rsid w:val="00973757"/>
    <w:rsid w:val="009836AA"/>
    <w:rsid w:val="00986FDB"/>
    <w:rsid w:val="009903A3"/>
    <w:rsid w:val="009A011A"/>
    <w:rsid w:val="009A7D9F"/>
    <w:rsid w:val="009B2A41"/>
    <w:rsid w:val="009B38FC"/>
    <w:rsid w:val="009D1167"/>
    <w:rsid w:val="009E0311"/>
    <w:rsid w:val="009E4303"/>
    <w:rsid w:val="00A23CDF"/>
    <w:rsid w:val="00A618C7"/>
    <w:rsid w:val="00A6323B"/>
    <w:rsid w:val="00A65914"/>
    <w:rsid w:val="00A75EBA"/>
    <w:rsid w:val="00A7798E"/>
    <w:rsid w:val="00A82B9D"/>
    <w:rsid w:val="00A83E0A"/>
    <w:rsid w:val="00A85382"/>
    <w:rsid w:val="00AA20A7"/>
    <w:rsid w:val="00AA3D86"/>
    <w:rsid w:val="00AB5A5A"/>
    <w:rsid w:val="00AC2673"/>
    <w:rsid w:val="00AC4E01"/>
    <w:rsid w:val="00AC52C8"/>
    <w:rsid w:val="00AD3787"/>
    <w:rsid w:val="00AD4682"/>
    <w:rsid w:val="00AE053A"/>
    <w:rsid w:val="00AE75CC"/>
    <w:rsid w:val="00AF60D3"/>
    <w:rsid w:val="00B10DBC"/>
    <w:rsid w:val="00B10E18"/>
    <w:rsid w:val="00B132DD"/>
    <w:rsid w:val="00B2275A"/>
    <w:rsid w:val="00B36DE8"/>
    <w:rsid w:val="00B454EE"/>
    <w:rsid w:val="00B50A3D"/>
    <w:rsid w:val="00B51B0B"/>
    <w:rsid w:val="00B5301D"/>
    <w:rsid w:val="00B55719"/>
    <w:rsid w:val="00B74203"/>
    <w:rsid w:val="00BA0A91"/>
    <w:rsid w:val="00BA25F2"/>
    <w:rsid w:val="00BB1CEB"/>
    <w:rsid w:val="00BD5AD8"/>
    <w:rsid w:val="00BE6E0A"/>
    <w:rsid w:val="00BF65E2"/>
    <w:rsid w:val="00BF6D1B"/>
    <w:rsid w:val="00C000B2"/>
    <w:rsid w:val="00C355A9"/>
    <w:rsid w:val="00C4262D"/>
    <w:rsid w:val="00C57081"/>
    <w:rsid w:val="00C57B9A"/>
    <w:rsid w:val="00C63FB0"/>
    <w:rsid w:val="00C74468"/>
    <w:rsid w:val="00C7734B"/>
    <w:rsid w:val="00C86154"/>
    <w:rsid w:val="00CA02D4"/>
    <w:rsid w:val="00CA09FA"/>
    <w:rsid w:val="00CA43BC"/>
    <w:rsid w:val="00CB22D2"/>
    <w:rsid w:val="00CC1DD1"/>
    <w:rsid w:val="00CD2A77"/>
    <w:rsid w:val="00CE51FF"/>
    <w:rsid w:val="00D121A6"/>
    <w:rsid w:val="00D156B3"/>
    <w:rsid w:val="00D16932"/>
    <w:rsid w:val="00D170E9"/>
    <w:rsid w:val="00D34512"/>
    <w:rsid w:val="00D362E1"/>
    <w:rsid w:val="00D40E3C"/>
    <w:rsid w:val="00D46CFB"/>
    <w:rsid w:val="00D56896"/>
    <w:rsid w:val="00D61EBD"/>
    <w:rsid w:val="00D628CE"/>
    <w:rsid w:val="00D67E12"/>
    <w:rsid w:val="00D72A4A"/>
    <w:rsid w:val="00D73815"/>
    <w:rsid w:val="00D77AFE"/>
    <w:rsid w:val="00D836FA"/>
    <w:rsid w:val="00D84A4A"/>
    <w:rsid w:val="00D84CD0"/>
    <w:rsid w:val="00D95DBE"/>
    <w:rsid w:val="00DA32EB"/>
    <w:rsid w:val="00DA52CC"/>
    <w:rsid w:val="00DB3F2B"/>
    <w:rsid w:val="00DC1E3D"/>
    <w:rsid w:val="00DD372C"/>
    <w:rsid w:val="00DE0DF6"/>
    <w:rsid w:val="00DE7251"/>
    <w:rsid w:val="00DE77B1"/>
    <w:rsid w:val="00DF3F56"/>
    <w:rsid w:val="00E13292"/>
    <w:rsid w:val="00E1465C"/>
    <w:rsid w:val="00E1604F"/>
    <w:rsid w:val="00E21EE0"/>
    <w:rsid w:val="00E222B5"/>
    <w:rsid w:val="00E2264E"/>
    <w:rsid w:val="00E234AC"/>
    <w:rsid w:val="00E2540E"/>
    <w:rsid w:val="00E269D9"/>
    <w:rsid w:val="00E27E92"/>
    <w:rsid w:val="00E3140F"/>
    <w:rsid w:val="00E36713"/>
    <w:rsid w:val="00E45641"/>
    <w:rsid w:val="00E45983"/>
    <w:rsid w:val="00E45D7A"/>
    <w:rsid w:val="00E47E13"/>
    <w:rsid w:val="00E81949"/>
    <w:rsid w:val="00E84574"/>
    <w:rsid w:val="00E86452"/>
    <w:rsid w:val="00E87CA5"/>
    <w:rsid w:val="00EA35E2"/>
    <w:rsid w:val="00EA58DC"/>
    <w:rsid w:val="00EB5303"/>
    <w:rsid w:val="00EC01FA"/>
    <w:rsid w:val="00EC1414"/>
    <w:rsid w:val="00EC357E"/>
    <w:rsid w:val="00EC5053"/>
    <w:rsid w:val="00EE4C55"/>
    <w:rsid w:val="00EF5A66"/>
    <w:rsid w:val="00F00D77"/>
    <w:rsid w:val="00F021BF"/>
    <w:rsid w:val="00F12F27"/>
    <w:rsid w:val="00F1365B"/>
    <w:rsid w:val="00F20433"/>
    <w:rsid w:val="00F303DE"/>
    <w:rsid w:val="00F30741"/>
    <w:rsid w:val="00F40CBB"/>
    <w:rsid w:val="00F61248"/>
    <w:rsid w:val="00F632C2"/>
    <w:rsid w:val="00F65708"/>
    <w:rsid w:val="00F66122"/>
    <w:rsid w:val="00F771CD"/>
    <w:rsid w:val="00F80BD7"/>
    <w:rsid w:val="00F83D4C"/>
    <w:rsid w:val="00FB1792"/>
    <w:rsid w:val="00FB19BF"/>
    <w:rsid w:val="00FB72EF"/>
    <w:rsid w:val="00FD4AF4"/>
    <w:rsid w:val="00FD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BEAB31F"/>
  <w15:docId w15:val="{637449D4-EEDB-435A-A3DD-C553FA11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914"/>
    <w:pPr>
      <w:widowControl w:val="0"/>
      <w:jc w:val="both"/>
    </w:pPr>
    <w:rPr>
      <w:rFonts w:ascii="ＭＳ ゴシック"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5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3567"/>
    <w:rPr>
      <w:rFonts w:ascii="ＭＳ ゴシック" w:eastAsia="ＭＳ ゴシック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633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3567"/>
    <w:rPr>
      <w:rFonts w:ascii="ＭＳ ゴシック" w:eastAsia="ＭＳ ゴシック"/>
      <w:kern w:val="2"/>
      <w:sz w:val="22"/>
    </w:rPr>
  </w:style>
  <w:style w:type="table" w:styleId="a7">
    <w:name w:val="Table Grid"/>
    <w:basedOn w:val="a1"/>
    <w:uiPriority w:val="59"/>
    <w:rsid w:val="00373E8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52C8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C52C8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8131C3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419\Desktop\&#12394;&#12364;&#12373;&#12431;&#38619;&#24418;\&#38619;&#22411;3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69BE4-75A8-47C7-A21B-A5A4033E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雛型3</Template>
  <TotalTime>1</TotalTime>
  <Pages>1</Pages>
  <Words>281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Nagasawa</dc:creator>
  <cp:lastModifiedBy>92500 広報課 ユーザ002</cp:lastModifiedBy>
  <cp:revision>3</cp:revision>
  <cp:lastPrinted>2019-08-02T06:22:00Z</cp:lastPrinted>
  <dcterms:created xsi:type="dcterms:W3CDTF">2025-10-08T05:59:00Z</dcterms:created>
  <dcterms:modified xsi:type="dcterms:W3CDTF">2025-10-31T02:07:00Z</dcterms:modified>
</cp:coreProperties>
</file>