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7D21" w14:textId="77777777" w:rsidR="008A3E0F" w:rsidRPr="002C2C08" w:rsidRDefault="008A3E0F" w:rsidP="000E102D">
      <w:pPr>
        <w:spacing w:line="360" w:lineRule="exact"/>
        <w:jc w:val="center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入札用封筒の作成について</w:t>
      </w:r>
    </w:p>
    <w:p w14:paraId="06F0216D" w14:textId="77777777" w:rsidR="008A3E0F" w:rsidRPr="002C2C08" w:rsidRDefault="008A3E0F" w:rsidP="008A3E0F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453EFC2F" w14:textId="77777777" w:rsidR="008A3E0F" w:rsidRPr="002C2C08" w:rsidRDefault="008A3E0F" w:rsidP="008A3E0F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1C5D69A6" w14:textId="77777777" w:rsidR="008A3E0F" w:rsidRPr="002C2C08" w:rsidRDefault="008A3E0F" w:rsidP="008A3E0F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下の図に必要事項を記入の上、点線部分で切り取り、入札書を入れる封筒に</w:t>
      </w:r>
      <w:r w:rsidR="002E406F" w:rsidRPr="002C2C08">
        <w:rPr>
          <w:rFonts w:ascii="UD デジタル 教科書体 NP-R" w:eastAsia="UD デジタル 教科書体 NP-R" w:hAnsi="メイリオ" w:hint="eastAsia"/>
        </w:rPr>
        <w:t>貼付</w:t>
      </w:r>
      <w:r w:rsidRPr="002C2C08">
        <w:rPr>
          <w:rFonts w:ascii="UD デジタル 教科書体 NP-R" w:eastAsia="UD デジタル 教科書体 NP-R" w:hAnsi="メイリオ" w:hint="eastAsia"/>
        </w:rPr>
        <w:t>してください。</w:t>
      </w:r>
    </w:p>
    <w:p w14:paraId="46AABF39" w14:textId="77777777" w:rsidR="004B7427" w:rsidRPr="002C2C08" w:rsidRDefault="004B7427" w:rsidP="008A3E0F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 xml:space="preserve">　</w:t>
      </w:r>
    </w:p>
    <w:p w14:paraId="1F76D735" w14:textId="77777777" w:rsidR="008A3E0F" w:rsidRPr="002C2C08" w:rsidRDefault="008A3E0F" w:rsidP="008A3E0F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2D2ADC81" w14:textId="77777777" w:rsidR="004E591E" w:rsidRPr="002C2C08" w:rsidRDefault="00956E88" w:rsidP="004E591E">
      <w:pPr>
        <w:spacing w:line="720" w:lineRule="exact"/>
        <w:jc w:val="center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D3681" wp14:editId="1170BB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76950" cy="2057400"/>
                <wp:effectExtent l="0" t="0" r="0" b="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CE7BE" id="Rectangle 24" o:spid="_x0000_s1026" style="position:absolute;left:0;text-align:left;margin-left:0;margin-top:9pt;width:478.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" filled="f">
                <v:stroke dashstyle="dash"/>
                <v:textbox inset="5.85pt,.7pt,5.85pt,.7pt"/>
              </v:rect>
            </w:pict>
          </mc:Fallback>
        </mc:AlternateContent>
      </w:r>
      <w:r w:rsidR="0090019F" w:rsidRPr="002C2C08">
        <w:rPr>
          <w:rFonts w:ascii="UD デジタル 教科書体 NP-R" w:eastAsia="UD デジタル 教科書体 NP-R" w:hAnsi="メイリオ" w:hint="eastAsia"/>
          <w:b/>
          <w:noProof/>
          <w:color w:val="000000" w:themeColor="text1"/>
        </w:rPr>
        <w:t>公共施設へのデジタルサイネージ設置</w:t>
      </w:r>
      <w:r w:rsidR="004E591E" w:rsidRPr="002C2C08">
        <w:rPr>
          <w:rFonts w:ascii="UD デジタル 教科書体 NP-R" w:eastAsia="UD デジタル 教科書体 NP-R" w:hAnsi="メイリオ" w:cs="メイリオ" w:hint="eastAsia"/>
          <w:b/>
        </w:rPr>
        <w:t>一般競争入札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740"/>
      </w:tblGrid>
      <w:tr w:rsidR="004E591E" w:rsidRPr="002C2C08" w14:paraId="41CC5F5A" w14:textId="77777777" w:rsidTr="00182B93">
        <w:trPr>
          <w:trHeight w:val="2512"/>
        </w:trPr>
        <w:tc>
          <w:tcPr>
            <w:tcW w:w="1260" w:type="dxa"/>
            <w:vAlign w:val="center"/>
          </w:tcPr>
          <w:p w14:paraId="605A08F1" w14:textId="77777777" w:rsidR="004E591E" w:rsidRPr="002C2C08" w:rsidRDefault="004E591E" w:rsidP="00182B93">
            <w:pPr>
              <w:spacing w:line="720" w:lineRule="exact"/>
              <w:jc w:val="center"/>
              <w:rPr>
                <w:rFonts w:ascii="UD デジタル 教科書体 NP-R" w:eastAsia="UD デジタル 教科書体 NP-R" w:hAnsi="メイリオ"/>
                <w:color w:val="000000" w:themeColor="text1"/>
                <w:sz w:val="40"/>
                <w:szCs w:val="40"/>
              </w:rPr>
            </w:pPr>
          </w:p>
        </w:tc>
        <w:tc>
          <w:tcPr>
            <w:tcW w:w="7740" w:type="dxa"/>
          </w:tcPr>
          <w:p w14:paraId="7915FBB6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 xml:space="preserve">　入札者の住所氏名</w:t>
            </w:r>
          </w:p>
          <w:p w14:paraId="5B66601D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</w:rPr>
            </w:pPr>
          </w:p>
          <w:p w14:paraId="01822110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  <w:u w:val="dotted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 xml:space="preserve">　　</w:t>
            </w:r>
            <w:r w:rsidRPr="002C2C08">
              <w:rPr>
                <w:rFonts w:ascii="UD デジタル 教科書体 NP-R" w:eastAsia="UD デジタル 教科書体 NP-R" w:hAnsi="メイリオ" w:hint="eastAsia"/>
                <w:u w:val="dotted"/>
              </w:rPr>
              <w:t xml:space="preserve">住所又は所在地　　　　　　　　　　　　　　　　　　　　　　　　</w:t>
            </w:r>
          </w:p>
          <w:p w14:paraId="783B2532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</w:rPr>
            </w:pPr>
          </w:p>
          <w:p w14:paraId="100EECD3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 xml:space="preserve">　　氏名又は名称</w:t>
            </w:r>
          </w:p>
          <w:p w14:paraId="27A00AD5" w14:textId="77777777" w:rsidR="004E591E" w:rsidRPr="002C2C08" w:rsidRDefault="004E591E" w:rsidP="00013046">
            <w:pPr>
              <w:spacing w:line="360" w:lineRule="exact"/>
              <w:rPr>
                <w:rFonts w:ascii="UD デジタル 教科書体 NP-R" w:eastAsia="UD デジタル 教科書体 NP-R" w:hAnsi="メイリオ"/>
                <w:u w:val="dotted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 xml:space="preserve">　　</w:t>
            </w:r>
            <w:r w:rsidRPr="002C2C08">
              <w:rPr>
                <w:rFonts w:ascii="UD デジタル 教科書体 NP-R" w:eastAsia="UD デジタル 教科書体 NP-R" w:hAnsi="メイリオ" w:hint="eastAsia"/>
                <w:u w:val="dotted"/>
              </w:rPr>
              <w:t xml:space="preserve">及び代表者名　　　　　　　　　　　　　　　　　　　　　　　　　</w:t>
            </w:r>
          </w:p>
        </w:tc>
      </w:tr>
    </w:tbl>
    <w:p w14:paraId="5872CE98" w14:textId="77777777" w:rsidR="00630585" w:rsidRPr="002C2C08" w:rsidRDefault="00630585" w:rsidP="005879C1">
      <w:pPr>
        <w:spacing w:line="720" w:lineRule="exact"/>
        <w:rPr>
          <w:rFonts w:ascii="UD デジタル 教科書体 NP-R" w:eastAsia="UD デジタル 教科書体 NP-R" w:hAnsi="メイリオ"/>
        </w:rPr>
      </w:pPr>
    </w:p>
    <w:p w14:paraId="476C8153" w14:textId="77777777" w:rsidR="007C1554" w:rsidRPr="002C2C08" w:rsidRDefault="007C1554" w:rsidP="00186487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28AA1A68" w14:textId="77777777" w:rsidR="00186487" w:rsidRPr="002C2C08" w:rsidRDefault="00186487" w:rsidP="00186487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◆作成例</w:t>
      </w:r>
    </w:p>
    <w:p w14:paraId="20C3C5AD" w14:textId="6E5A8DD3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（表面）</w:t>
      </w:r>
      <w:r w:rsidR="00956E88"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19CC7A" wp14:editId="22960493">
                <wp:simplePos x="0" y="0"/>
                <wp:positionH relativeFrom="column">
                  <wp:posOffset>-57150</wp:posOffset>
                </wp:positionH>
                <wp:positionV relativeFrom="paragraph">
                  <wp:posOffset>963930</wp:posOffset>
                </wp:positionV>
                <wp:extent cx="1828800" cy="342900"/>
                <wp:effectExtent l="0" t="0" r="0" b="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0" cy="342900"/>
                        </a:xfrm>
                        <a:custGeom>
                          <a:avLst/>
                          <a:gdLst>
                            <a:gd name="G0" fmla="+- 1777 0 0"/>
                            <a:gd name="G1" fmla="+- 21600 0 1777"/>
                            <a:gd name="G2" fmla="*/ 1777 1 2"/>
                            <a:gd name="G3" fmla="+- 21600 0 G2"/>
                            <a:gd name="G4" fmla="+/ 1777 21600 2"/>
                            <a:gd name="G5" fmla="+/ G1 0 2"/>
                            <a:gd name="G6" fmla="*/ 21600 21600 1777"/>
                            <a:gd name="G7" fmla="*/ G6 1 2"/>
                            <a:gd name="G8" fmla="+- 21600 0 G7"/>
                            <a:gd name="G9" fmla="*/ 21600 1 2"/>
                            <a:gd name="G10" fmla="+- 1777 0 G9"/>
                            <a:gd name="G11" fmla="?: G10 G8 0"/>
                            <a:gd name="G12" fmla="?: G10 G7 21600"/>
                            <a:gd name="T0" fmla="*/ 20711 w 21600"/>
                            <a:gd name="T1" fmla="*/ 10800 h 21600"/>
                            <a:gd name="T2" fmla="*/ 10800 w 21600"/>
                            <a:gd name="T3" fmla="*/ 21600 h 21600"/>
                            <a:gd name="T4" fmla="*/ 889 w 21600"/>
                            <a:gd name="T5" fmla="*/ 10800 h 21600"/>
                            <a:gd name="T6" fmla="*/ 10800 w 21600"/>
                            <a:gd name="T7" fmla="*/ 0 h 21600"/>
                            <a:gd name="T8" fmla="*/ 2689 w 21600"/>
                            <a:gd name="T9" fmla="*/ 2689 h 21600"/>
                            <a:gd name="T10" fmla="*/ 18911 w 21600"/>
                            <a:gd name="T11" fmla="*/ 1891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777" y="21600"/>
                              </a:lnTo>
                              <a:lnTo>
                                <a:pt x="1982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1EE5" id="AutoShape 4" o:spid="_x0000_s1026" style="position:absolute;margin-left:-4.5pt;margin-top:75.9pt;width:2in;height:27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" path="m,l1777,21600r18046,l21600,,,xe">
                <v:stroke joinstyle="miter"/>
                <v:path o:connecttype="custom" o:connectlocs="1753531,171450;914400,342900;75269,171450;914400,0" o:connectangles="0,0,0,0" textboxrect="2689,2689,18911,18911"/>
              </v:shape>
            </w:pict>
          </mc:Fallback>
        </mc:AlternateContent>
      </w:r>
      <w:r w:rsidR="00956E88"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9B4AFB" wp14:editId="300DF5A8">
                <wp:simplePos x="0" y="0"/>
                <wp:positionH relativeFrom="column">
                  <wp:posOffset>1028700</wp:posOffset>
                </wp:positionH>
                <wp:positionV relativeFrom="paragraph">
                  <wp:posOffset>220980</wp:posOffset>
                </wp:positionV>
                <wp:extent cx="4343400" cy="18288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30403" id="Rectangle 3" o:spid="_x0000_s1026" style="position:absolute;margin-left:81pt;margin-top:17.4pt;width:342pt;height:2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">
                <v:textbox inset="5.85pt,.7pt,5.85pt,.7pt"/>
              </v:rect>
            </w:pict>
          </mc:Fallback>
        </mc:AlternateContent>
      </w:r>
    </w:p>
    <w:p w14:paraId="118332AD" w14:textId="77777777" w:rsidR="008A3E0F" w:rsidRPr="002C2C08" w:rsidRDefault="00956E88" w:rsidP="008A3E0F">
      <w:pPr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263227" wp14:editId="703A4D5F">
                <wp:simplePos x="0" y="0"/>
                <wp:positionH relativeFrom="column">
                  <wp:posOffset>1371600</wp:posOffset>
                </wp:positionH>
                <wp:positionV relativeFrom="paragraph">
                  <wp:posOffset>220980</wp:posOffset>
                </wp:positionV>
                <wp:extent cx="3771900" cy="13716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2F22" id="Rectangle 5" o:spid="_x0000_s1026" style="position:absolute;margin-left:108pt;margin-top:17.4pt;width:297pt;height:10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">
                <v:shadow on="t" opacity=".5"/>
                <v:textbox inset="5.85pt,.7pt,5.85pt,.7pt"/>
              </v:rect>
            </w:pict>
          </mc:Fallback>
        </mc:AlternateContent>
      </w: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6CD067" wp14:editId="69B95064">
                <wp:simplePos x="0" y="0"/>
                <wp:positionH relativeFrom="column">
                  <wp:posOffset>1371600</wp:posOffset>
                </wp:positionH>
                <wp:positionV relativeFrom="paragraph">
                  <wp:posOffset>220980</wp:posOffset>
                </wp:positionV>
                <wp:extent cx="3771900" cy="2286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6720" w14:textId="77777777" w:rsidR="008A3E0F" w:rsidRPr="00F83D4C" w:rsidRDefault="0090019F" w:rsidP="0018648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0019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公共施設へのデジタルサイネージ設置</w:t>
                            </w:r>
                            <w:r w:rsidR="00C000B2" w:rsidRPr="00F83D4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一般競争入札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CD0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8pt;margin-top:17.4pt;width:297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" filled="f" stroked="f">
                <v:textbox inset="5.85pt,.7pt,5.85pt,.7pt">
                  <w:txbxContent>
                    <w:p w14:paraId="1B296720" w14:textId="77777777" w:rsidR="008A3E0F" w:rsidRPr="00F83D4C" w:rsidRDefault="0090019F" w:rsidP="00186487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90019F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公共施設へのデジタルサイネージ設置</w:t>
                      </w:r>
                      <w:r w:rsidR="00C000B2" w:rsidRPr="00F83D4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一般競争入札</w:t>
                      </w:r>
                    </w:p>
                  </w:txbxContent>
                </v:textbox>
              </v:shape>
            </w:pict>
          </mc:Fallback>
        </mc:AlternateContent>
      </w:r>
    </w:p>
    <w:p w14:paraId="713BCC7E" w14:textId="027B7049" w:rsidR="008A3E0F" w:rsidRPr="002C2C08" w:rsidRDefault="003B03A2" w:rsidP="008A3E0F">
      <w:pPr>
        <w:rPr>
          <w:rFonts w:ascii="UD デジタル 教科書体 NP-R" w:eastAsia="UD デジタル 教科書体 NP-R" w:hAnsi="メイリオ"/>
        </w:rPr>
      </w:pPr>
      <w:r>
        <w:rPr>
          <w:rFonts w:ascii="UD デジタル 教科書体 NP-R" w:eastAsia="UD デジタル 教科書体 NP-R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48F4CE0" wp14:editId="36AB347C">
                <wp:simplePos x="0" y="0"/>
                <wp:positionH relativeFrom="column">
                  <wp:posOffset>2102623</wp:posOffset>
                </wp:positionH>
                <wp:positionV relativeFrom="paragraph">
                  <wp:posOffset>180368</wp:posOffset>
                </wp:positionV>
                <wp:extent cx="2852503" cy="796124"/>
                <wp:effectExtent l="0" t="0" r="0" b="4445"/>
                <wp:wrapNone/>
                <wp:docPr id="4869265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503" cy="796124"/>
                          <a:chOff x="0" y="0"/>
                          <a:chExt cx="2852503" cy="796124"/>
                        </a:xfrm>
                      </wpg:grpSpPr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4A366" w14:textId="77777777" w:rsidR="008A3E0F" w:rsidRPr="00814B6E" w:rsidRDefault="008A3E0F" w:rsidP="008A3E0F">
                              <w:pPr>
                                <w:jc w:val="left"/>
                                <w:rPr>
                                  <w:rFonts w:ascii="メイリオ" w:eastAsia="メイリオ" w:hAnsi="メイリオ"/>
                                  <w:sz w:val="14"/>
                                  <w:szCs w:val="14"/>
                                </w:rPr>
                              </w:pPr>
                              <w:r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入札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者の</w:t>
                              </w:r>
                              <w:r w:rsidR="00E86452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住所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214685"/>
                            <a:ext cx="28047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49EF9" w14:textId="77777777" w:rsidR="008A3E0F" w:rsidRPr="00814B6E" w:rsidRDefault="008A3E0F" w:rsidP="008A3E0F">
                              <w:pPr>
                                <w:jc w:val="left"/>
                                <w:rPr>
                                  <w:rFonts w:ascii="メイリオ" w:eastAsia="メイリオ" w:hAnsi="メイリオ"/>
                                  <w:sz w:val="14"/>
                                  <w:szCs w:val="14"/>
                                  <w:u w:val="dotted"/>
                                </w:rPr>
                              </w:pPr>
                              <w:r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>住所</w:t>
                              </w:r>
                              <w:r w:rsidR="005C0C55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>又は</w:t>
                              </w:r>
                              <w:r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 xml:space="preserve">所在地　　</w:t>
                              </w:r>
                              <w:r w:rsidRPr="00814B6E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  <w:u w:val="dotted"/>
                                </w:rPr>
                                <w:t>○○○○○○○○○○○○○○○</w:t>
                              </w:r>
                              <w:r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453224"/>
                            <a:ext cx="28047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8236" w14:textId="77777777" w:rsidR="008A3E0F" w:rsidRDefault="008A3E0F" w:rsidP="008A3E0F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氏名</w:t>
                              </w:r>
                              <w:r w:rsidR="005C0C55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又は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名称</w:t>
                              </w:r>
                            </w:p>
                            <w:p w14:paraId="08C81B6D" w14:textId="77777777" w:rsidR="008A3E0F" w:rsidRPr="00814B6E" w:rsidRDefault="005C0C55" w:rsidP="008A3E0F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4"/>
                                  <w:szCs w:val="14"/>
                                  <w:u w:val="dotted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>及び</w:t>
                              </w:r>
                              <w:r w:rsidR="008A3E0F"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 xml:space="preserve">代表者　　　　　　　　　</w:t>
                              </w:r>
                              <w:r w:rsidR="008A3E0F" w:rsidRPr="007F58AA">
                                <w:rPr>
                                  <w:rFonts w:ascii="メイリオ" w:eastAsia="メイリオ" w:hAnsi="メイリオ" w:hint="eastAsia"/>
                                  <w:szCs w:val="21"/>
                                  <w:u w:val="dotted"/>
                                </w:rPr>
                                <w:t>○○○○○○</w:t>
                              </w:r>
                              <w:r w:rsidR="008A3E0F" w:rsidRPr="00814B6E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  <w:u w:val="dotted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F4CE0" id="グループ化 1" o:spid="_x0000_s1027" style="position:absolute;left:0;text-align:left;margin-left:165.55pt;margin-top:14.2pt;width:224.6pt;height:62.7pt;z-index:251655168" coordsize="28525,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">
                <v:shape id="Text Box 10" o:spid="_x0000_s1028" type="#_x0000_t202" style="position:absolute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994A366" w14:textId="77777777" w:rsidR="008A3E0F" w:rsidRPr="00814B6E" w:rsidRDefault="008A3E0F" w:rsidP="008A3E0F">
                        <w:pPr>
                          <w:jc w:val="left"/>
                          <w:rPr>
                            <w:rFonts w:ascii="メイリオ" w:eastAsia="メイリオ" w:hAnsi="メイリオ"/>
                            <w:sz w:val="14"/>
                            <w:szCs w:val="14"/>
                          </w:rPr>
                        </w:pPr>
                        <w:r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入札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者の</w:t>
                        </w:r>
                        <w:r w:rsidR="00E86452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住所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氏名</w:t>
                        </w:r>
                      </w:p>
                    </w:txbxContent>
                  </v:textbox>
                </v:shape>
                <v:shape id="Text Box 11" o:spid="_x0000_s1029" type="#_x0000_t202" style="position:absolute;left:318;top:2146;width:28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3549EF9" w14:textId="77777777" w:rsidR="008A3E0F" w:rsidRPr="00814B6E" w:rsidRDefault="008A3E0F" w:rsidP="008A3E0F">
                        <w:pPr>
                          <w:jc w:val="left"/>
                          <w:rPr>
                            <w:rFonts w:ascii="メイリオ" w:eastAsia="メイリオ" w:hAnsi="メイリオ"/>
                            <w:sz w:val="14"/>
                            <w:szCs w:val="14"/>
                            <w:u w:val="dotted"/>
                          </w:rPr>
                        </w:pPr>
                        <w:r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>住所</w:t>
                        </w:r>
                        <w:r w:rsidR="005C0C55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>又は</w:t>
                        </w:r>
                        <w:r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 xml:space="preserve">所在地　　</w:t>
                        </w:r>
                        <w:r w:rsidRPr="00814B6E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  <w:u w:val="dotted"/>
                          </w:rPr>
                          <w:t>○○○○○○○○○○○○○○○</w:t>
                        </w:r>
                        <w:r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 Box 12" o:spid="_x0000_s1030" type="#_x0000_t202" style="position:absolute;left:477;top:4532;width:280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2F988236" w14:textId="77777777" w:rsidR="008A3E0F" w:rsidRDefault="008A3E0F" w:rsidP="008A3E0F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sz w:val="14"/>
                            <w:szCs w:val="1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氏名</w:t>
                        </w:r>
                        <w:r w:rsidR="005C0C55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又は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名称</w:t>
                        </w:r>
                      </w:p>
                      <w:p w14:paraId="08C81B6D" w14:textId="77777777" w:rsidR="008A3E0F" w:rsidRPr="00814B6E" w:rsidRDefault="005C0C55" w:rsidP="008A3E0F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sz w:val="14"/>
                            <w:szCs w:val="14"/>
                            <w:u w:val="dotted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>及び</w:t>
                        </w:r>
                        <w:r w:rsidR="008A3E0F"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 xml:space="preserve">代表者　　　　　　　　　</w:t>
                        </w:r>
                        <w:r w:rsidR="008A3E0F" w:rsidRPr="007F58AA">
                          <w:rPr>
                            <w:rFonts w:ascii="メイリオ" w:eastAsia="メイリオ" w:hAnsi="メイリオ" w:hint="eastAsia"/>
                            <w:szCs w:val="21"/>
                            <w:u w:val="dotted"/>
                          </w:rPr>
                          <w:t>○○○○○○</w:t>
                        </w:r>
                        <w:r w:rsidR="008A3E0F" w:rsidRPr="00814B6E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  <w:u w:val="dotted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6E88"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108D" wp14:editId="431BC274">
                <wp:simplePos x="0" y="0"/>
                <wp:positionH relativeFrom="column">
                  <wp:posOffset>1594485</wp:posOffset>
                </wp:positionH>
                <wp:positionV relativeFrom="paragraph">
                  <wp:posOffset>408305</wp:posOffset>
                </wp:positionV>
                <wp:extent cx="371475" cy="38608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79F3" w14:textId="77777777" w:rsidR="004E591E" w:rsidRPr="00F83D4C" w:rsidRDefault="004E591E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3D4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108D" id="Text Box 20" o:spid="_x0000_s1031" type="#_x0000_t202" style="position:absolute;left:0;text-align:left;margin-left:125.55pt;margin-top:32.15pt;width:29.2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" strokecolor="white [3212]">
                <v:textbox inset="5.85pt,.7pt,5.85pt,.7pt">
                  <w:txbxContent>
                    <w:p w14:paraId="498779F3" w14:textId="77777777" w:rsidR="004E591E" w:rsidRPr="00F83D4C" w:rsidRDefault="004E591E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F83D4C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  <w:r w:rsidR="00956E88"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63FD86" wp14:editId="1AFFA37A">
                <wp:simplePos x="0" y="0"/>
                <wp:positionH relativeFrom="column">
                  <wp:posOffset>2009775</wp:posOffset>
                </wp:positionH>
                <wp:positionV relativeFrom="paragraph">
                  <wp:posOffset>24765</wp:posOffset>
                </wp:positionV>
                <wp:extent cx="2964815" cy="10287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9723C" id="Rectangle 6" o:spid="_x0000_s1026" style="position:absolute;margin-left:158.25pt;margin-top:1.95pt;width:233.45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">
                <v:textbox inset="5.85pt,.7pt,5.85pt,.7pt"/>
              </v:rect>
            </w:pict>
          </mc:Fallback>
        </mc:AlternateContent>
      </w:r>
      <w:r w:rsidR="00956E88"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D98A01" wp14:editId="5C2F2FCC">
                <wp:simplePos x="0" y="0"/>
                <wp:positionH relativeFrom="column">
                  <wp:posOffset>1506855</wp:posOffset>
                </wp:positionH>
                <wp:positionV relativeFrom="paragraph">
                  <wp:posOffset>24765</wp:posOffset>
                </wp:positionV>
                <wp:extent cx="521970" cy="10287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B69C" id="Rectangle 7" o:spid="_x0000_s1026" style="position:absolute;margin-left:118.65pt;margin-top:1.95pt;width:41.1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">
                <v:textbox inset="5.85pt,.7pt,5.85pt,.7pt"/>
              </v:rect>
            </w:pict>
          </mc:Fallback>
        </mc:AlternateContent>
      </w:r>
    </w:p>
    <w:p w14:paraId="1E210013" w14:textId="1DB960AF" w:rsidR="008A3E0F" w:rsidRPr="002C2C08" w:rsidRDefault="008A3E0F" w:rsidP="008A3E0F">
      <w:pPr>
        <w:rPr>
          <w:rFonts w:ascii="UD デジタル 教科書体 NP-R" w:eastAsia="UD デジタル 教科書体 NP-R" w:hAnsi="メイリオ"/>
        </w:rPr>
      </w:pPr>
    </w:p>
    <w:p w14:paraId="730CADF1" w14:textId="5674FCFB" w:rsidR="008A3E0F" w:rsidRPr="002C2C08" w:rsidRDefault="008A3E0F" w:rsidP="008A3E0F">
      <w:pPr>
        <w:rPr>
          <w:rFonts w:ascii="UD デジタル 教科書体 NP-R" w:eastAsia="UD デジタル 教科書体 NP-R" w:hAnsi="メイリオ"/>
        </w:rPr>
      </w:pPr>
    </w:p>
    <w:p w14:paraId="4879FCF9" w14:textId="50BBD942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 xml:space="preserve">　　　　　※切り抜いた紙を封筒表面に貼付してください</w:t>
      </w:r>
    </w:p>
    <w:p w14:paraId="0AEAB134" w14:textId="77777777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689CDC13" w14:textId="784B197D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（裏面）</w:t>
      </w:r>
    </w:p>
    <w:p w14:paraId="64B3A9FB" w14:textId="684E9D14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5B8CDD4C" w14:textId="0303699D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461281A7" w14:textId="232472FB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4F04C3BA" w14:textId="02EC8CCB" w:rsidR="008A3E0F" w:rsidRPr="002C2C08" w:rsidRDefault="002C2C08" w:rsidP="00FD4AF4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A774D" wp14:editId="7D63919B">
                <wp:simplePos x="0" y="0"/>
                <wp:positionH relativeFrom="column">
                  <wp:posOffset>280035</wp:posOffset>
                </wp:positionH>
                <wp:positionV relativeFrom="paragraph">
                  <wp:posOffset>799465</wp:posOffset>
                </wp:positionV>
                <wp:extent cx="1828800" cy="342900"/>
                <wp:effectExtent l="0" t="0" r="0" b="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8800" cy="342900"/>
                        </a:xfrm>
                        <a:custGeom>
                          <a:avLst/>
                          <a:gdLst>
                            <a:gd name="G0" fmla="+- 1777 0 0"/>
                            <a:gd name="G1" fmla="+- 21600 0 1777"/>
                            <a:gd name="G2" fmla="*/ 1777 1 2"/>
                            <a:gd name="G3" fmla="+- 21600 0 G2"/>
                            <a:gd name="G4" fmla="+/ 1777 21600 2"/>
                            <a:gd name="G5" fmla="+/ G1 0 2"/>
                            <a:gd name="G6" fmla="*/ 21600 21600 1777"/>
                            <a:gd name="G7" fmla="*/ G6 1 2"/>
                            <a:gd name="G8" fmla="+- 21600 0 G7"/>
                            <a:gd name="G9" fmla="*/ 21600 1 2"/>
                            <a:gd name="G10" fmla="+- 1777 0 G9"/>
                            <a:gd name="G11" fmla="?: G10 G8 0"/>
                            <a:gd name="G12" fmla="?: G10 G7 21600"/>
                            <a:gd name="T0" fmla="*/ 20711 w 21600"/>
                            <a:gd name="T1" fmla="*/ 10800 h 21600"/>
                            <a:gd name="T2" fmla="*/ 10800 w 21600"/>
                            <a:gd name="T3" fmla="*/ 21600 h 21600"/>
                            <a:gd name="T4" fmla="*/ 889 w 21600"/>
                            <a:gd name="T5" fmla="*/ 10800 h 21600"/>
                            <a:gd name="T6" fmla="*/ 10800 w 21600"/>
                            <a:gd name="T7" fmla="*/ 0 h 21600"/>
                            <a:gd name="T8" fmla="*/ 2689 w 21600"/>
                            <a:gd name="T9" fmla="*/ 2689 h 21600"/>
                            <a:gd name="T10" fmla="*/ 18911 w 21600"/>
                            <a:gd name="T11" fmla="*/ 1891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777" y="21600"/>
                              </a:lnTo>
                              <a:lnTo>
                                <a:pt x="1982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9577" id="AutoShape 16" o:spid="_x0000_s1026" style="position:absolute;margin-left:22.05pt;margin-top:62.95pt;width:2in;height:2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" path="m,l1777,21600r18046,l21600,,,xe">
                <v:stroke joinstyle="miter"/>
                <v:path o:connecttype="custom" o:connectlocs="1753531,171450;914400,342900;75269,171450;914400,0" o:connectangles="0,0,0,0" textboxrect="2689,2689,18911,18911"/>
              </v:shape>
            </w:pict>
          </mc:Fallback>
        </mc:AlternateContent>
      </w: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F2E4E" wp14:editId="46CE67E4">
                <wp:simplePos x="0" y="0"/>
                <wp:positionH relativeFrom="column">
                  <wp:posOffset>1022985</wp:posOffset>
                </wp:positionH>
                <wp:positionV relativeFrom="paragraph">
                  <wp:posOffset>56515</wp:posOffset>
                </wp:positionV>
                <wp:extent cx="4343400" cy="18288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C460" id="Rectangle 14" o:spid="_x0000_s1026" style="position:absolute;margin-left:80.55pt;margin-top:4.45pt;width:34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">
                <v:textbox inset="5.85pt,.7pt,5.85pt,.7pt"/>
              </v:rect>
            </w:pict>
          </mc:Fallback>
        </mc:AlternateContent>
      </w: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98224" wp14:editId="35382ACA">
                <wp:simplePos x="0" y="0"/>
                <wp:positionH relativeFrom="column">
                  <wp:posOffset>1365885</wp:posOffset>
                </wp:positionH>
                <wp:positionV relativeFrom="paragraph">
                  <wp:posOffset>970915</wp:posOffset>
                </wp:positionV>
                <wp:extent cx="3650615" cy="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0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DD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07.55pt;margin-top:76.45pt;width:28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4Sn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"/>
            </w:pict>
          </mc:Fallback>
        </mc:AlternateContent>
      </w:r>
    </w:p>
    <w:p w14:paraId="04D58B2B" w14:textId="77777777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0F48A6DF" w14:textId="77777777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71367FF7" w14:textId="47E1EC63" w:rsidR="008A3E0F" w:rsidRPr="002C2C08" w:rsidRDefault="002C2C08" w:rsidP="00FD4AF4">
      <w:pPr>
        <w:spacing w:line="360" w:lineRule="exact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4C4CF" wp14:editId="425258C2">
                <wp:simplePos x="0" y="0"/>
                <wp:positionH relativeFrom="column">
                  <wp:posOffset>4273550</wp:posOffset>
                </wp:positionH>
                <wp:positionV relativeFrom="paragraph">
                  <wp:posOffset>105039</wp:posOffset>
                </wp:positionV>
                <wp:extent cx="1828800" cy="342900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0" cy="342900"/>
                        </a:xfrm>
                        <a:custGeom>
                          <a:avLst/>
                          <a:gdLst>
                            <a:gd name="G0" fmla="+- 1777 0 0"/>
                            <a:gd name="G1" fmla="+- 21600 0 1777"/>
                            <a:gd name="G2" fmla="*/ 1777 1 2"/>
                            <a:gd name="G3" fmla="+- 21600 0 G2"/>
                            <a:gd name="G4" fmla="+/ 1777 21600 2"/>
                            <a:gd name="G5" fmla="+/ G1 0 2"/>
                            <a:gd name="G6" fmla="*/ 21600 21600 1777"/>
                            <a:gd name="G7" fmla="*/ G6 1 2"/>
                            <a:gd name="G8" fmla="+- 21600 0 G7"/>
                            <a:gd name="G9" fmla="*/ 21600 1 2"/>
                            <a:gd name="G10" fmla="+- 1777 0 G9"/>
                            <a:gd name="G11" fmla="?: G10 G8 0"/>
                            <a:gd name="G12" fmla="?: G10 G7 21600"/>
                            <a:gd name="T0" fmla="*/ 20711 w 21600"/>
                            <a:gd name="T1" fmla="*/ 10800 h 21600"/>
                            <a:gd name="T2" fmla="*/ 10800 w 21600"/>
                            <a:gd name="T3" fmla="*/ 21600 h 21600"/>
                            <a:gd name="T4" fmla="*/ 889 w 21600"/>
                            <a:gd name="T5" fmla="*/ 10800 h 21600"/>
                            <a:gd name="T6" fmla="*/ 10800 w 21600"/>
                            <a:gd name="T7" fmla="*/ 0 h 21600"/>
                            <a:gd name="T8" fmla="*/ 2689 w 21600"/>
                            <a:gd name="T9" fmla="*/ 2689 h 21600"/>
                            <a:gd name="T10" fmla="*/ 18911 w 21600"/>
                            <a:gd name="T11" fmla="*/ 1891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777" y="21600"/>
                              </a:lnTo>
                              <a:lnTo>
                                <a:pt x="1982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B5D6" id="AutoShape 15" o:spid="_x0000_s1026" style="position:absolute;margin-left:336.5pt;margin-top:8.25pt;width:2in;height:2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" path="m,l1777,21600r18046,l21600,,,xe">
                <v:stroke joinstyle="miter"/>
                <v:path o:connecttype="custom" o:connectlocs="1753531,171450;914400,342900;75269,171450;914400,0" o:connectangles="0,0,0,0" textboxrect="2689,2689,18911,18911"/>
              </v:shape>
            </w:pict>
          </mc:Fallback>
        </mc:AlternateContent>
      </w:r>
    </w:p>
    <w:p w14:paraId="52D82775" w14:textId="5CF775A7" w:rsidR="008A3E0F" w:rsidRPr="002C2C08" w:rsidRDefault="008A3E0F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496E8FBE" w14:textId="6B4A84D1" w:rsidR="004E591E" w:rsidRPr="002C2C08" w:rsidRDefault="004E591E" w:rsidP="00FD4AF4">
      <w:pPr>
        <w:spacing w:line="360" w:lineRule="exact"/>
        <w:rPr>
          <w:rFonts w:ascii="UD デジタル 教科書体 NP-R" w:eastAsia="UD デジタル 教科書体 NP-R" w:hAnsi="メイリオ"/>
        </w:rPr>
      </w:pPr>
    </w:p>
    <w:sectPr w:rsidR="004E591E" w:rsidRPr="002C2C08" w:rsidSect="00C86154">
      <w:footerReference w:type="default" r:id="rId7"/>
      <w:pgSz w:w="11906" w:h="16838" w:code="9"/>
      <w:pgMar w:top="737" w:right="1134" w:bottom="737" w:left="1134" w:header="851" w:footer="624" w:gutter="0"/>
      <w:pgNumType w:start="13"/>
      <w:cols w:space="425"/>
      <w:docGrid w:type="linesAndChars" w:linePitch="36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172D" w14:textId="77777777" w:rsidR="00480571" w:rsidRDefault="00480571" w:rsidP="00633567">
      <w:r>
        <w:separator/>
      </w:r>
    </w:p>
  </w:endnote>
  <w:endnote w:type="continuationSeparator" w:id="0">
    <w:p w14:paraId="1C58F749" w14:textId="77777777" w:rsidR="00480571" w:rsidRDefault="00480571" w:rsidP="0063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129189"/>
      <w:docPartObj>
        <w:docPartGallery w:val="Page Numbers (Bottom of Page)"/>
        <w:docPartUnique/>
      </w:docPartObj>
    </w:sdtPr>
    <w:sdtEndPr/>
    <w:sdtContent>
      <w:p w14:paraId="3012C8E7" w14:textId="4FA32183" w:rsidR="00075F7E" w:rsidRPr="003B03A2" w:rsidRDefault="002F7E9A" w:rsidP="003B03A2">
        <w:pPr>
          <w:pStyle w:val="a5"/>
          <w:jc w:val="center"/>
        </w:pPr>
        <w:r w:rsidRPr="006025E9">
          <w:rPr>
            <w:rFonts w:ascii="メイリオ" w:eastAsia="メイリオ" w:hAnsi="メイリオ"/>
            <w:sz w:val="21"/>
            <w:szCs w:val="18"/>
          </w:rPr>
          <w:fldChar w:fldCharType="begin"/>
        </w:r>
        <w:r w:rsidRPr="006025E9">
          <w:rPr>
            <w:rFonts w:ascii="メイリオ" w:eastAsia="メイリオ" w:hAnsi="メイリオ"/>
            <w:sz w:val="21"/>
            <w:szCs w:val="18"/>
          </w:rPr>
          <w:instrText>PAGE   \* MERGEFORMAT</w:instrTex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separate"/>
        </w:r>
        <w:r w:rsidRPr="006025E9">
          <w:rPr>
            <w:rFonts w:ascii="メイリオ" w:eastAsia="メイリオ" w:hAnsi="メイリオ"/>
            <w:sz w:val="21"/>
            <w:szCs w:val="18"/>
            <w:lang w:val="ja-JP"/>
          </w:rPr>
          <w:t>2</w: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9720" w14:textId="77777777" w:rsidR="00480571" w:rsidRDefault="00480571" w:rsidP="00633567">
      <w:r>
        <w:separator/>
      </w:r>
    </w:p>
  </w:footnote>
  <w:footnote w:type="continuationSeparator" w:id="0">
    <w:p w14:paraId="74F63A8F" w14:textId="77777777" w:rsidR="00480571" w:rsidRDefault="00480571" w:rsidP="0063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9"/>
    <w:rsid w:val="00016EA7"/>
    <w:rsid w:val="000176D3"/>
    <w:rsid w:val="000254F9"/>
    <w:rsid w:val="00041EC4"/>
    <w:rsid w:val="00043662"/>
    <w:rsid w:val="000569B9"/>
    <w:rsid w:val="00063ABF"/>
    <w:rsid w:val="00071DF0"/>
    <w:rsid w:val="00075F7E"/>
    <w:rsid w:val="000866F1"/>
    <w:rsid w:val="00093EEE"/>
    <w:rsid w:val="000A1DD3"/>
    <w:rsid w:val="000B43C6"/>
    <w:rsid w:val="000B5C46"/>
    <w:rsid w:val="000E102D"/>
    <w:rsid w:val="000E2D3A"/>
    <w:rsid w:val="000E5AC2"/>
    <w:rsid w:val="000F47A1"/>
    <w:rsid w:val="00122071"/>
    <w:rsid w:val="001224B0"/>
    <w:rsid w:val="00134FAB"/>
    <w:rsid w:val="001461AF"/>
    <w:rsid w:val="001464EC"/>
    <w:rsid w:val="0015369F"/>
    <w:rsid w:val="00156952"/>
    <w:rsid w:val="0016073F"/>
    <w:rsid w:val="001625B1"/>
    <w:rsid w:val="00164608"/>
    <w:rsid w:val="001765D9"/>
    <w:rsid w:val="00182B93"/>
    <w:rsid w:val="00185570"/>
    <w:rsid w:val="00186487"/>
    <w:rsid w:val="00193BDA"/>
    <w:rsid w:val="001A0B86"/>
    <w:rsid w:val="001A38A3"/>
    <w:rsid w:val="001B5261"/>
    <w:rsid w:val="001C54F6"/>
    <w:rsid w:val="001E0EEE"/>
    <w:rsid w:val="001E241A"/>
    <w:rsid w:val="00200A3C"/>
    <w:rsid w:val="0021014C"/>
    <w:rsid w:val="00214D07"/>
    <w:rsid w:val="002253A2"/>
    <w:rsid w:val="00234CCC"/>
    <w:rsid w:val="00236908"/>
    <w:rsid w:val="00250867"/>
    <w:rsid w:val="002521DE"/>
    <w:rsid w:val="0026393D"/>
    <w:rsid w:val="00263BD5"/>
    <w:rsid w:val="00264E16"/>
    <w:rsid w:val="00265503"/>
    <w:rsid w:val="002666EF"/>
    <w:rsid w:val="002A18CB"/>
    <w:rsid w:val="002A2642"/>
    <w:rsid w:val="002A38FD"/>
    <w:rsid w:val="002A5B20"/>
    <w:rsid w:val="002A7826"/>
    <w:rsid w:val="002B2846"/>
    <w:rsid w:val="002C1551"/>
    <w:rsid w:val="002C2C08"/>
    <w:rsid w:val="002C7E43"/>
    <w:rsid w:val="002D0B53"/>
    <w:rsid w:val="002E1CF3"/>
    <w:rsid w:val="002E406F"/>
    <w:rsid w:val="002F46CA"/>
    <w:rsid w:val="002F7E9A"/>
    <w:rsid w:val="00300A96"/>
    <w:rsid w:val="00306065"/>
    <w:rsid w:val="00311CBA"/>
    <w:rsid w:val="00317699"/>
    <w:rsid w:val="003223B3"/>
    <w:rsid w:val="00344812"/>
    <w:rsid w:val="003515DB"/>
    <w:rsid w:val="00353D67"/>
    <w:rsid w:val="003558B8"/>
    <w:rsid w:val="003576C7"/>
    <w:rsid w:val="003622BC"/>
    <w:rsid w:val="00371860"/>
    <w:rsid w:val="00373E8D"/>
    <w:rsid w:val="003775A0"/>
    <w:rsid w:val="00380B66"/>
    <w:rsid w:val="003831F0"/>
    <w:rsid w:val="003A0A53"/>
    <w:rsid w:val="003A51FD"/>
    <w:rsid w:val="003B03A2"/>
    <w:rsid w:val="003B3788"/>
    <w:rsid w:val="003C6CC6"/>
    <w:rsid w:val="003D7CAD"/>
    <w:rsid w:val="003E00B6"/>
    <w:rsid w:val="003E1CC9"/>
    <w:rsid w:val="003F06C1"/>
    <w:rsid w:val="003F5286"/>
    <w:rsid w:val="00406D5D"/>
    <w:rsid w:val="004137EE"/>
    <w:rsid w:val="004306C1"/>
    <w:rsid w:val="004432BE"/>
    <w:rsid w:val="0044436A"/>
    <w:rsid w:val="00450329"/>
    <w:rsid w:val="00450CD5"/>
    <w:rsid w:val="00456F03"/>
    <w:rsid w:val="0046311E"/>
    <w:rsid w:val="00467C3E"/>
    <w:rsid w:val="00470CF5"/>
    <w:rsid w:val="00480571"/>
    <w:rsid w:val="00483D1E"/>
    <w:rsid w:val="00493888"/>
    <w:rsid w:val="00495BB2"/>
    <w:rsid w:val="004A5A3A"/>
    <w:rsid w:val="004B2612"/>
    <w:rsid w:val="004B7427"/>
    <w:rsid w:val="004C54B7"/>
    <w:rsid w:val="004D36C7"/>
    <w:rsid w:val="004D7061"/>
    <w:rsid w:val="004E3C67"/>
    <w:rsid w:val="004E591E"/>
    <w:rsid w:val="004E5B93"/>
    <w:rsid w:val="004E64F6"/>
    <w:rsid w:val="004F31BA"/>
    <w:rsid w:val="004F3B38"/>
    <w:rsid w:val="004F6DFA"/>
    <w:rsid w:val="005159B6"/>
    <w:rsid w:val="005200D8"/>
    <w:rsid w:val="00522020"/>
    <w:rsid w:val="00525E21"/>
    <w:rsid w:val="005270EC"/>
    <w:rsid w:val="00541508"/>
    <w:rsid w:val="00557178"/>
    <w:rsid w:val="00561E55"/>
    <w:rsid w:val="0057294C"/>
    <w:rsid w:val="005839BD"/>
    <w:rsid w:val="005879C1"/>
    <w:rsid w:val="005961F7"/>
    <w:rsid w:val="00597E00"/>
    <w:rsid w:val="005B2CFB"/>
    <w:rsid w:val="005C0C55"/>
    <w:rsid w:val="005C0F0B"/>
    <w:rsid w:val="005C20C2"/>
    <w:rsid w:val="005C2E48"/>
    <w:rsid w:val="005C3CB8"/>
    <w:rsid w:val="006025E9"/>
    <w:rsid w:val="0060274B"/>
    <w:rsid w:val="00603EE8"/>
    <w:rsid w:val="00606F49"/>
    <w:rsid w:val="00621E8A"/>
    <w:rsid w:val="00630585"/>
    <w:rsid w:val="00630B69"/>
    <w:rsid w:val="00631EE6"/>
    <w:rsid w:val="00633567"/>
    <w:rsid w:val="0064567C"/>
    <w:rsid w:val="0065028D"/>
    <w:rsid w:val="00655B69"/>
    <w:rsid w:val="00660235"/>
    <w:rsid w:val="00681BF3"/>
    <w:rsid w:val="00682DE6"/>
    <w:rsid w:val="00684CE5"/>
    <w:rsid w:val="00687189"/>
    <w:rsid w:val="00697141"/>
    <w:rsid w:val="006A49FA"/>
    <w:rsid w:val="006A5717"/>
    <w:rsid w:val="006B5D67"/>
    <w:rsid w:val="006C59BC"/>
    <w:rsid w:val="006E4A02"/>
    <w:rsid w:val="006E7EAC"/>
    <w:rsid w:val="006F67B9"/>
    <w:rsid w:val="007042EA"/>
    <w:rsid w:val="00721C1F"/>
    <w:rsid w:val="00735518"/>
    <w:rsid w:val="00761CDE"/>
    <w:rsid w:val="00767C19"/>
    <w:rsid w:val="007849CD"/>
    <w:rsid w:val="00787FDE"/>
    <w:rsid w:val="007935FC"/>
    <w:rsid w:val="00795FA1"/>
    <w:rsid w:val="007B144F"/>
    <w:rsid w:val="007B3C43"/>
    <w:rsid w:val="007C1554"/>
    <w:rsid w:val="007C35E4"/>
    <w:rsid w:val="007C5C34"/>
    <w:rsid w:val="007D6D9E"/>
    <w:rsid w:val="007E27F6"/>
    <w:rsid w:val="007E36B5"/>
    <w:rsid w:val="007F0D78"/>
    <w:rsid w:val="008131C3"/>
    <w:rsid w:val="00815755"/>
    <w:rsid w:val="00817A29"/>
    <w:rsid w:val="00831CA7"/>
    <w:rsid w:val="008357BF"/>
    <w:rsid w:val="00837EB7"/>
    <w:rsid w:val="008431BD"/>
    <w:rsid w:val="00844C7E"/>
    <w:rsid w:val="008576C3"/>
    <w:rsid w:val="00861AD8"/>
    <w:rsid w:val="00863EE6"/>
    <w:rsid w:val="008833D2"/>
    <w:rsid w:val="008922E5"/>
    <w:rsid w:val="008A2D79"/>
    <w:rsid w:val="008A3E0F"/>
    <w:rsid w:val="008B0950"/>
    <w:rsid w:val="008C3C7A"/>
    <w:rsid w:val="008C686E"/>
    <w:rsid w:val="008D7A32"/>
    <w:rsid w:val="008E45E0"/>
    <w:rsid w:val="008E7A87"/>
    <w:rsid w:val="008F77F1"/>
    <w:rsid w:val="0090019F"/>
    <w:rsid w:val="00930324"/>
    <w:rsid w:val="00930374"/>
    <w:rsid w:val="00931C4E"/>
    <w:rsid w:val="00935B3F"/>
    <w:rsid w:val="00937AEF"/>
    <w:rsid w:val="00951743"/>
    <w:rsid w:val="00956E88"/>
    <w:rsid w:val="009606F4"/>
    <w:rsid w:val="009633B7"/>
    <w:rsid w:val="00970E93"/>
    <w:rsid w:val="00973757"/>
    <w:rsid w:val="009836AA"/>
    <w:rsid w:val="00986FDB"/>
    <w:rsid w:val="009903A3"/>
    <w:rsid w:val="009A011A"/>
    <w:rsid w:val="009A7D9F"/>
    <w:rsid w:val="009B2A41"/>
    <w:rsid w:val="009B38FC"/>
    <w:rsid w:val="009D1167"/>
    <w:rsid w:val="009D4B65"/>
    <w:rsid w:val="009E0311"/>
    <w:rsid w:val="009E4303"/>
    <w:rsid w:val="00A23CDF"/>
    <w:rsid w:val="00A618C7"/>
    <w:rsid w:val="00A6323B"/>
    <w:rsid w:val="00A65914"/>
    <w:rsid w:val="00A75EBA"/>
    <w:rsid w:val="00A7798E"/>
    <w:rsid w:val="00A82B9D"/>
    <w:rsid w:val="00A83E0A"/>
    <w:rsid w:val="00A85382"/>
    <w:rsid w:val="00AA20A7"/>
    <w:rsid w:val="00AA3D86"/>
    <w:rsid w:val="00AB5A5A"/>
    <w:rsid w:val="00AC2673"/>
    <w:rsid w:val="00AC4E01"/>
    <w:rsid w:val="00AC52C8"/>
    <w:rsid w:val="00AD3787"/>
    <w:rsid w:val="00AD4682"/>
    <w:rsid w:val="00AE053A"/>
    <w:rsid w:val="00AE75CC"/>
    <w:rsid w:val="00AF60D3"/>
    <w:rsid w:val="00B10DBC"/>
    <w:rsid w:val="00B10E18"/>
    <w:rsid w:val="00B132DD"/>
    <w:rsid w:val="00B2275A"/>
    <w:rsid w:val="00B36DE8"/>
    <w:rsid w:val="00B454EE"/>
    <w:rsid w:val="00B50A3D"/>
    <w:rsid w:val="00B51B0B"/>
    <w:rsid w:val="00B5301D"/>
    <w:rsid w:val="00B55719"/>
    <w:rsid w:val="00B74203"/>
    <w:rsid w:val="00BA0A91"/>
    <w:rsid w:val="00BA25F2"/>
    <w:rsid w:val="00BB1CEB"/>
    <w:rsid w:val="00BD5AD8"/>
    <w:rsid w:val="00BE6E0A"/>
    <w:rsid w:val="00BF65E2"/>
    <w:rsid w:val="00BF6D1B"/>
    <w:rsid w:val="00C000B2"/>
    <w:rsid w:val="00C355A9"/>
    <w:rsid w:val="00C4262D"/>
    <w:rsid w:val="00C57081"/>
    <w:rsid w:val="00C57B9A"/>
    <w:rsid w:val="00C63FB0"/>
    <w:rsid w:val="00C74468"/>
    <w:rsid w:val="00C7734B"/>
    <w:rsid w:val="00C86154"/>
    <w:rsid w:val="00CA02D4"/>
    <w:rsid w:val="00CA09FA"/>
    <w:rsid w:val="00CA43BC"/>
    <w:rsid w:val="00CB22D2"/>
    <w:rsid w:val="00CC1DD1"/>
    <w:rsid w:val="00CD2A77"/>
    <w:rsid w:val="00CE51FF"/>
    <w:rsid w:val="00D121A6"/>
    <w:rsid w:val="00D156B3"/>
    <w:rsid w:val="00D16932"/>
    <w:rsid w:val="00D170E9"/>
    <w:rsid w:val="00D34512"/>
    <w:rsid w:val="00D362E1"/>
    <w:rsid w:val="00D40E3C"/>
    <w:rsid w:val="00D46CFB"/>
    <w:rsid w:val="00D56896"/>
    <w:rsid w:val="00D61EBD"/>
    <w:rsid w:val="00D628CE"/>
    <w:rsid w:val="00D67E12"/>
    <w:rsid w:val="00D72A4A"/>
    <w:rsid w:val="00D73815"/>
    <w:rsid w:val="00D77AFE"/>
    <w:rsid w:val="00D836FA"/>
    <w:rsid w:val="00D84A4A"/>
    <w:rsid w:val="00D84CD0"/>
    <w:rsid w:val="00D95DBE"/>
    <w:rsid w:val="00DA32EB"/>
    <w:rsid w:val="00DA52CC"/>
    <w:rsid w:val="00DB3F2B"/>
    <w:rsid w:val="00DC1E3D"/>
    <w:rsid w:val="00DD372C"/>
    <w:rsid w:val="00DE0DF6"/>
    <w:rsid w:val="00DE7251"/>
    <w:rsid w:val="00DE77B1"/>
    <w:rsid w:val="00DF3F56"/>
    <w:rsid w:val="00E06A59"/>
    <w:rsid w:val="00E13292"/>
    <w:rsid w:val="00E1465C"/>
    <w:rsid w:val="00E1604F"/>
    <w:rsid w:val="00E21EE0"/>
    <w:rsid w:val="00E222B5"/>
    <w:rsid w:val="00E234AC"/>
    <w:rsid w:val="00E2540E"/>
    <w:rsid w:val="00E269D9"/>
    <w:rsid w:val="00E27E92"/>
    <w:rsid w:val="00E3140F"/>
    <w:rsid w:val="00E36713"/>
    <w:rsid w:val="00E45641"/>
    <w:rsid w:val="00E45983"/>
    <w:rsid w:val="00E45D7A"/>
    <w:rsid w:val="00E47E13"/>
    <w:rsid w:val="00E81949"/>
    <w:rsid w:val="00E84574"/>
    <w:rsid w:val="00E86452"/>
    <w:rsid w:val="00E87CA5"/>
    <w:rsid w:val="00EA35E2"/>
    <w:rsid w:val="00EA58DC"/>
    <w:rsid w:val="00EB5303"/>
    <w:rsid w:val="00EC01FA"/>
    <w:rsid w:val="00EC1414"/>
    <w:rsid w:val="00EC357E"/>
    <w:rsid w:val="00EC5053"/>
    <w:rsid w:val="00EE4C55"/>
    <w:rsid w:val="00EF5A66"/>
    <w:rsid w:val="00F00D77"/>
    <w:rsid w:val="00F021BF"/>
    <w:rsid w:val="00F12F27"/>
    <w:rsid w:val="00F1365B"/>
    <w:rsid w:val="00F20433"/>
    <w:rsid w:val="00F303DE"/>
    <w:rsid w:val="00F30741"/>
    <w:rsid w:val="00F40CBB"/>
    <w:rsid w:val="00F61248"/>
    <w:rsid w:val="00F632C2"/>
    <w:rsid w:val="00F65708"/>
    <w:rsid w:val="00F66122"/>
    <w:rsid w:val="00F771CD"/>
    <w:rsid w:val="00F80BD7"/>
    <w:rsid w:val="00F83D4C"/>
    <w:rsid w:val="00FB1792"/>
    <w:rsid w:val="00FB19BF"/>
    <w:rsid w:val="00FB72EF"/>
    <w:rsid w:val="00FD4AF4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BEAB31F"/>
  <w15:docId w15:val="{637449D4-EEDB-435A-A3DD-C553FA1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14"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567"/>
    <w:rPr>
      <w:rFonts w:ascii="ＭＳ ゴシック" w:eastAsia="ＭＳ ゴシック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567"/>
    <w:rPr>
      <w:rFonts w:ascii="ＭＳ ゴシック" w:eastAsia="ＭＳ ゴシック"/>
      <w:kern w:val="2"/>
      <w:sz w:val="22"/>
    </w:rPr>
  </w:style>
  <w:style w:type="table" w:styleId="a7">
    <w:name w:val="Table Grid"/>
    <w:basedOn w:val="a1"/>
    <w:uiPriority w:val="59"/>
    <w:rsid w:val="00373E8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52C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52C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131C3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419\Desktop\&#12394;&#12364;&#12373;&#12431;&#38619;&#24418;\&#38619;&#22411;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9BE4-75A8-47C7-A21B-A5A4033E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雛型3</Template>
  <TotalTime>0</TotalTime>
  <Pages>1</Pages>
  <Words>138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Nagasawa</dc:creator>
  <cp:lastModifiedBy>92500 広報課 ユーザ002</cp:lastModifiedBy>
  <cp:revision>2</cp:revision>
  <cp:lastPrinted>2019-08-02T06:22:00Z</cp:lastPrinted>
  <dcterms:created xsi:type="dcterms:W3CDTF">2025-10-08T06:26:00Z</dcterms:created>
  <dcterms:modified xsi:type="dcterms:W3CDTF">2025-10-08T06:26:00Z</dcterms:modified>
</cp:coreProperties>
</file>