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4E8E" w14:textId="77777777" w:rsidR="00FC0B1A" w:rsidRPr="0006508C" w:rsidRDefault="00975438">
      <w:pPr>
        <w:rPr>
          <w:rFonts w:ascii="BIZ UD明朝 Medium" w:eastAsia="BIZ UD明朝 Medium" w:hAnsi="BIZ UD明朝 Medium"/>
        </w:rPr>
      </w:pPr>
      <w:r w:rsidRPr="0006508C">
        <w:rPr>
          <w:rFonts w:ascii="BIZ UD明朝 Medium" w:eastAsia="BIZ UD明朝 Medium" w:hAnsi="BIZ UD明朝 Medium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FE13553" wp14:editId="4DC76D78">
                <wp:simplePos x="0" y="0"/>
                <wp:positionH relativeFrom="column">
                  <wp:posOffset>153670</wp:posOffset>
                </wp:positionH>
                <wp:positionV relativeFrom="paragraph">
                  <wp:posOffset>2628265</wp:posOffset>
                </wp:positionV>
                <wp:extent cx="517525" cy="2527300"/>
                <wp:effectExtent l="0" t="0" r="0" b="6350"/>
                <wp:wrapNone/>
                <wp:docPr id="423" name="Group 1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" cy="2527300"/>
                          <a:chOff x="15380" y="5840"/>
                          <a:chExt cx="815" cy="3980"/>
                        </a:xfrm>
                      </wpg:grpSpPr>
                      <wps:wsp>
                        <wps:cNvPr id="424" name="Rectangle 11649"/>
                        <wps:cNvSpPr>
                          <a:spLocks noChangeArrowheads="1"/>
                        </wps:cNvSpPr>
                        <wps:spPr bwMode="auto">
                          <a:xfrm>
                            <a:off x="15380" y="5840"/>
                            <a:ext cx="815" cy="398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6FC222" w14:textId="77777777" w:rsidR="00952315" w:rsidRPr="0006508C" w:rsidRDefault="00952315">
                              <w:pPr>
                                <w:rPr>
                                  <w:rFonts w:ascii="BIZ UD明朝 Medium" w:eastAsia="BIZ UD明朝 Medium" w:hAnsi="BIZ UD明朝 Medium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06508C">
                                <w:rPr>
                                  <w:rFonts w:ascii="BIZ UD明朝 Medium" w:eastAsia="BIZ UD明朝 Medium" w:hAnsi="BIZ UD明朝 Medium" w:hint="eastAsia"/>
                                  <w:spacing w:val="-2"/>
                                  <w:sz w:val="18"/>
                                  <w:szCs w:val="18"/>
                                </w:rPr>
                                <w:t>氏名</w:t>
                              </w:r>
                              <w:r w:rsidR="00046BAC" w:rsidRPr="0006508C">
                                <w:rPr>
                                  <w:rFonts w:ascii="BIZ UD明朝 Medium" w:eastAsia="BIZ UD明朝 Medium" w:hAnsi="BIZ UD明朝 Medium" w:hint="eastAsia"/>
                                  <w:spacing w:val="-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eaVert" wrap="square" lIns="120240" tIns="45720" rIns="44640" bIns="45720" anchor="t" anchorCtr="0" upright="1">
                          <a:noAutofit/>
                        </wps:bodyPr>
                      </wps:wsp>
                      <wps:wsp>
                        <wps:cNvPr id="425" name="AutoShape 11650"/>
                        <wps:cNvCnPr>
                          <a:cxnSpLocks noChangeShapeType="1"/>
                        </wps:cNvCnPr>
                        <wps:spPr bwMode="auto">
                          <a:xfrm>
                            <a:off x="15380" y="7065"/>
                            <a:ext cx="8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3553" id="Group 11651" o:spid="_x0000_s1026" style="position:absolute;left:0;text-align:left;margin-left:12.1pt;margin-top:206.95pt;width:40.75pt;height:199pt;z-index:251657728" coordorigin="15380,5840" coordsize="815,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">
                <v:rect id="Rectangle 11649" o:spid="_x0000_s1027" style="position:absolute;left:15380;top:5840;width:815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" filled="f" strokecolor="green" strokeweight="1pt">
                  <v:textbox style="layout-flow:vertical-ideographic" inset="3.34mm,,1.24mm">
                    <w:txbxContent>
                      <w:p w14:paraId="266FC222" w14:textId="77777777" w:rsidR="00952315" w:rsidRPr="0006508C" w:rsidRDefault="00952315">
                        <w:pPr>
                          <w:rPr>
                            <w:rFonts w:ascii="BIZ UD明朝 Medium" w:eastAsia="BIZ UD明朝 Medium" w:hAnsi="BIZ UD明朝 Medium"/>
                            <w:spacing w:val="-2"/>
                            <w:sz w:val="18"/>
                            <w:szCs w:val="18"/>
                          </w:rPr>
                        </w:pPr>
                        <w:r w:rsidRPr="0006508C">
                          <w:rPr>
                            <w:rFonts w:ascii="BIZ UD明朝 Medium" w:eastAsia="BIZ UD明朝 Medium" w:hAnsi="BIZ UD明朝 Medium" w:hint="eastAsia"/>
                            <w:spacing w:val="-2"/>
                            <w:sz w:val="18"/>
                            <w:szCs w:val="18"/>
                          </w:rPr>
                          <w:t>氏名</w:t>
                        </w:r>
                        <w:r w:rsidR="00046BAC" w:rsidRPr="0006508C">
                          <w:rPr>
                            <w:rFonts w:ascii="BIZ UD明朝 Medium" w:eastAsia="BIZ UD明朝 Medium" w:hAnsi="BIZ UD明朝 Medium" w:hint="eastAsia"/>
                            <w:spacing w:val="-2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650" o:spid="_x0000_s1028" type="#_x0000_t32" style="position:absolute;left:15380;top:7065;width:8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" strokecolor="green"/>
              </v:group>
            </w:pict>
          </mc:Fallback>
        </mc:AlternateContent>
      </w:r>
    </w:p>
    <w:p w14:paraId="59807C99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3138D05A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6B9DCD35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1FD65328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7C40E465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6086DFBD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314248FA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56F66733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45E1FB33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096EAE0B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76179FA7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0354CAB3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66F0E069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41DDFC81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7C2CC1F8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5C1A3084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73C427AB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4732C4A8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01AF2C7D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384A6784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1971FDF6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45288A07" w14:textId="77777777" w:rsidR="009D35B7" w:rsidRPr="0006508C" w:rsidRDefault="009D35B7">
      <w:pPr>
        <w:rPr>
          <w:rFonts w:ascii="BIZ UD明朝 Medium" w:eastAsia="BIZ UD明朝 Medium" w:hAnsi="BIZ UD明朝 Medium"/>
        </w:rPr>
      </w:pPr>
    </w:p>
    <w:p w14:paraId="3F440935" w14:textId="77777777" w:rsidR="009D35B7" w:rsidRDefault="009D35B7">
      <w:pPr>
        <w:rPr>
          <w:rFonts w:ascii="BIZ UD明朝 Medium" w:eastAsia="BIZ UD明朝 Medium" w:hAnsi="BIZ UD明朝 Medium"/>
        </w:rPr>
      </w:pPr>
    </w:p>
    <w:p w14:paraId="302207DA" w14:textId="77777777" w:rsidR="00DA44EA" w:rsidRDefault="00DA44EA">
      <w:pPr>
        <w:rPr>
          <w:rFonts w:ascii="BIZ UD明朝 Medium" w:eastAsia="BIZ UD明朝 Medium" w:hAnsi="BIZ UD明朝 Medium"/>
        </w:rPr>
      </w:pPr>
    </w:p>
    <w:p w14:paraId="2494089E" w14:textId="77777777" w:rsidR="00DA44EA" w:rsidRDefault="00DA44EA">
      <w:pPr>
        <w:rPr>
          <w:rFonts w:ascii="BIZ UD明朝 Medium" w:eastAsia="BIZ UD明朝 Medium" w:hAnsi="BIZ UD明朝 Medium"/>
        </w:rPr>
      </w:pPr>
    </w:p>
    <w:p w14:paraId="5E1B67BE" w14:textId="77777777" w:rsidR="00DA44EA" w:rsidRDefault="00DA44EA">
      <w:pPr>
        <w:rPr>
          <w:rFonts w:ascii="BIZ UD明朝 Medium" w:eastAsia="BIZ UD明朝 Medium" w:hAnsi="BIZ UD明朝 Medium"/>
        </w:rPr>
      </w:pPr>
    </w:p>
    <w:p w14:paraId="5C67D5C3" w14:textId="77777777" w:rsidR="00DA44EA" w:rsidRDefault="00DA44EA">
      <w:pPr>
        <w:rPr>
          <w:rFonts w:ascii="BIZ UD明朝 Medium" w:eastAsia="BIZ UD明朝 Medium" w:hAnsi="BIZ UD明朝 Medium"/>
        </w:rPr>
      </w:pPr>
    </w:p>
    <w:p w14:paraId="16808FB4" w14:textId="77777777" w:rsidR="00DA44EA" w:rsidRDefault="00DA44EA">
      <w:pPr>
        <w:rPr>
          <w:rFonts w:ascii="BIZ UD明朝 Medium" w:eastAsia="BIZ UD明朝 Medium" w:hAnsi="BIZ UD明朝 Medium"/>
        </w:rPr>
      </w:pPr>
    </w:p>
    <w:p w14:paraId="5D15BB83" w14:textId="77777777" w:rsidR="00DA44EA" w:rsidRDefault="00DA44EA">
      <w:pPr>
        <w:rPr>
          <w:rFonts w:ascii="BIZ UD明朝 Medium" w:eastAsia="BIZ UD明朝 Medium" w:hAnsi="BIZ UD明朝 Medium"/>
        </w:rPr>
      </w:pPr>
    </w:p>
    <w:p w14:paraId="25C7899A" w14:textId="77777777" w:rsidR="00DA44EA" w:rsidRDefault="00DA44EA">
      <w:pPr>
        <w:rPr>
          <w:rFonts w:ascii="BIZ UD明朝 Medium" w:eastAsia="BIZ UD明朝 Medium" w:hAnsi="BIZ UD明朝 Medium"/>
        </w:rPr>
      </w:pPr>
    </w:p>
    <w:p w14:paraId="72F699D5" w14:textId="77777777" w:rsidR="00DA44EA" w:rsidRDefault="00DA44EA">
      <w:pPr>
        <w:rPr>
          <w:rFonts w:ascii="BIZ UD明朝 Medium" w:eastAsia="BIZ UD明朝 Medium" w:hAnsi="BIZ UD明朝 Medium"/>
        </w:rPr>
      </w:pPr>
    </w:p>
    <w:p w14:paraId="797865C1" w14:textId="77777777" w:rsidR="00DA44EA" w:rsidRDefault="00DA44EA">
      <w:pPr>
        <w:rPr>
          <w:rFonts w:ascii="BIZ UD明朝 Medium" w:eastAsia="BIZ UD明朝 Medium" w:hAnsi="BIZ UD明朝 Medium"/>
        </w:rPr>
      </w:pPr>
    </w:p>
    <w:p w14:paraId="1AE4942D" w14:textId="77777777" w:rsidR="00DA44EA" w:rsidRDefault="00DA44EA">
      <w:pPr>
        <w:rPr>
          <w:rFonts w:ascii="BIZ UD明朝 Medium" w:eastAsia="BIZ UD明朝 Medium" w:hAnsi="BIZ UD明朝 Medium"/>
        </w:rPr>
      </w:pPr>
    </w:p>
    <w:p w14:paraId="4E154DF3" w14:textId="77777777" w:rsidR="00DA44EA" w:rsidRDefault="00DA44EA">
      <w:pPr>
        <w:rPr>
          <w:rFonts w:ascii="BIZ UD明朝 Medium" w:eastAsia="BIZ UD明朝 Medium" w:hAnsi="BIZ UD明朝 Medium"/>
        </w:rPr>
      </w:pPr>
    </w:p>
    <w:p w14:paraId="225C47AF" w14:textId="77777777" w:rsidR="00DA44EA" w:rsidRDefault="00DA44EA">
      <w:pPr>
        <w:rPr>
          <w:rFonts w:ascii="BIZ UD明朝 Medium" w:eastAsia="BIZ UD明朝 Medium" w:hAnsi="BIZ UD明朝 Medium"/>
        </w:rPr>
      </w:pPr>
    </w:p>
    <w:p w14:paraId="4936C756" w14:textId="77777777" w:rsidR="00DA44EA" w:rsidRDefault="00DA44EA">
      <w:pPr>
        <w:rPr>
          <w:rFonts w:ascii="BIZ UD明朝 Medium" w:eastAsia="BIZ UD明朝 Medium" w:hAnsi="BIZ UD明朝 Medium"/>
        </w:rPr>
      </w:pPr>
    </w:p>
    <w:p w14:paraId="558A0203" w14:textId="77777777" w:rsidR="00DA44EA" w:rsidRDefault="00DA44EA">
      <w:pPr>
        <w:rPr>
          <w:rFonts w:ascii="BIZ UD明朝 Medium" w:eastAsia="BIZ UD明朝 Medium" w:hAnsi="BIZ UD明朝 Medium"/>
        </w:rPr>
      </w:pPr>
    </w:p>
    <w:p w14:paraId="2A7C09C7" w14:textId="77777777" w:rsidR="00DA44EA" w:rsidRDefault="00DA44EA">
      <w:pPr>
        <w:rPr>
          <w:rFonts w:ascii="BIZ UD明朝 Medium" w:eastAsia="BIZ UD明朝 Medium" w:hAnsi="BIZ UD明朝 Medium"/>
        </w:rPr>
      </w:pPr>
    </w:p>
    <w:p w14:paraId="738FE537" w14:textId="77777777" w:rsidR="00DA44EA" w:rsidRDefault="00DA44EA">
      <w:pPr>
        <w:rPr>
          <w:rFonts w:ascii="BIZ UD明朝 Medium" w:eastAsia="BIZ UD明朝 Medium" w:hAnsi="BIZ UD明朝 Medium"/>
        </w:rPr>
      </w:pPr>
    </w:p>
    <w:p w14:paraId="72596B95" w14:textId="77777777" w:rsidR="00DA44EA" w:rsidRDefault="00DA44EA">
      <w:pPr>
        <w:rPr>
          <w:rFonts w:ascii="BIZ UD明朝 Medium" w:eastAsia="BIZ UD明朝 Medium" w:hAnsi="BIZ UD明朝 Medium"/>
        </w:rPr>
      </w:pPr>
    </w:p>
    <w:p w14:paraId="6B813607" w14:textId="77777777" w:rsidR="00DA44EA" w:rsidRDefault="00DA44EA">
      <w:pPr>
        <w:rPr>
          <w:rFonts w:ascii="BIZ UD明朝 Medium" w:eastAsia="BIZ UD明朝 Medium" w:hAnsi="BIZ UD明朝 Medium"/>
        </w:rPr>
      </w:pPr>
    </w:p>
    <w:p w14:paraId="570290F8" w14:textId="77777777" w:rsidR="00DA44EA" w:rsidRDefault="00DA44EA">
      <w:pPr>
        <w:rPr>
          <w:rFonts w:ascii="BIZ UD明朝 Medium" w:eastAsia="BIZ UD明朝 Medium" w:hAnsi="BIZ UD明朝 Medium"/>
        </w:rPr>
      </w:pPr>
    </w:p>
    <w:p w14:paraId="18805FA0" w14:textId="77777777" w:rsidR="00DA44EA" w:rsidRPr="0006508C" w:rsidRDefault="00DA44EA">
      <w:pPr>
        <w:rPr>
          <w:rFonts w:ascii="BIZ UD明朝 Medium" w:eastAsia="BIZ UD明朝 Medium" w:hAnsi="BIZ UD明朝 Medium"/>
        </w:rPr>
      </w:pPr>
    </w:p>
    <w:sectPr w:rsidR="00DA44EA" w:rsidRPr="0006508C" w:rsidSect="00DE32D9">
      <w:headerReference w:type="default" r:id="rId7"/>
      <w:pgSz w:w="16839" w:h="11907" w:orient="landscape" w:code="9"/>
      <w:pgMar w:top="1701" w:right="1701" w:bottom="1701" w:left="1701" w:header="1134" w:footer="737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87A1" w14:textId="77777777" w:rsidR="00EA6CAA" w:rsidRDefault="00EA6CAA">
      <w:r>
        <w:separator/>
      </w:r>
    </w:p>
  </w:endnote>
  <w:endnote w:type="continuationSeparator" w:id="0">
    <w:p w14:paraId="2D05FD20" w14:textId="77777777" w:rsidR="00EA6CAA" w:rsidRDefault="00EA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DD5D" w14:textId="77777777" w:rsidR="00EA6CAA" w:rsidRDefault="00EA6CAA">
      <w:r>
        <w:separator/>
      </w:r>
    </w:p>
  </w:footnote>
  <w:footnote w:type="continuationSeparator" w:id="0">
    <w:p w14:paraId="18840109" w14:textId="77777777" w:rsidR="00EA6CAA" w:rsidRDefault="00EA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743" w14:textId="1A2E71DD" w:rsidR="005A79E0" w:rsidRPr="00BA357F" w:rsidRDefault="0092226F" w:rsidP="00BA357F">
    <w:pPr>
      <w:pStyle w:val="a3"/>
      <w:wordWrap w:val="0"/>
      <w:ind w:right="220"/>
      <w:jc w:val="right"/>
      <w:rPr>
        <w:rFonts w:ascii="BIZ UD明朝 Medium" w:eastAsia="BIZ UD明朝 Medium" w:hAnsi="BIZ UD明朝 Medium"/>
      </w:rPr>
    </w:pPr>
    <w:r w:rsidRPr="00BA357F">
      <w:rPr>
        <w:rFonts w:ascii="BIZ UD明朝 Medium" w:eastAsia="BIZ UD明朝 Medium" w:hAnsi="BIZ UD明朝 Medium" w:hint="eastAsia"/>
        <w:sz w:val="22"/>
        <w:szCs w:val="22"/>
      </w:rPr>
      <w:t xml:space="preserve">　</w: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>文化創造拠点</w:t>
    </w:r>
    <w:r w:rsidR="002F4319" w:rsidRPr="00BA357F">
      <w:rPr>
        <w:rFonts w:ascii="BIZ UD明朝 Medium" w:eastAsia="BIZ UD明朝 Medium" w:hAnsi="BIZ UD明朝 Medium" w:hint="eastAsia"/>
        <w:sz w:val="22"/>
        <w:szCs w:val="22"/>
      </w:rPr>
      <w:t>等</w: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>運営審議会</w:t>
    </w:r>
    <w:r w:rsidR="002C04D1">
      <w:rPr>
        <w:rFonts w:ascii="BIZ UD明朝 Medium" w:eastAsia="BIZ UD明朝 Medium" w:hAnsi="BIZ UD明朝 Medium" w:hint="eastAsia"/>
        <w:sz w:val="22"/>
        <w:szCs w:val="22"/>
      </w:rPr>
      <w:t xml:space="preserve">　</w:t>
    </w:r>
    <w:r w:rsidR="00975438" w:rsidRPr="00BA357F">
      <w:rPr>
        <w:rFonts w:ascii="BIZ UD明朝 Medium" w:eastAsia="BIZ UD明朝 Medium" w:hAnsi="BIZ UD明朝 Medium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EB674" wp14:editId="16CA7063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0" t="0" r="1905" b="952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D7FCA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QE+Q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OKKRAT5AgAARAYAAA4AAAAAAAAAAAAAAAAALgIAAGRycy9lMm9Eb2MueG1sUEsBAi0AFAAGAAgA&#10;AAAhAL0jlYbeAAAACAEAAA8AAAAAAAAAAAAAAAAAUwUAAGRycy9kb3ducmV2LnhtbFBLBQYAAAAA&#10;BAAEAPMAAABeBgAAAAA=&#10;" filled="f" strokecolor="green" strokeweight=".25pt"/>
          </w:pict>
        </mc:Fallback>
      </mc:AlternateContent>
    </w:r>
    <w:r w:rsidR="00975438" w:rsidRPr="00BA357F">
      <w:rPr>
        <w:rFonts w:ascii="BIZ UD明朝 Medium" w:eastAsia="BIZ UD明朝 Medium" w:hAnsi="BIZ UD明朝 Medium"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F463D2F" wp14:editId="74A62F41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0" t="0" r="5715" b="952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3F9D9C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>公募</w:t>
    </w:r>
    <w:r w:rsidR="00C3494E" w:rsidRPr="00BA357F">
      <w:rPr>
        <w:rFonts w:ascii="BIZ UD明朝 Medium" w:eastAsia="BIZ UD明朝 Medium" w:hAnsi="BIZ UD明朝 Medium" w:hint="eastAsia"/>
        <w:sz w:val="22"/>
        <w:szCs w:val="22"/>
      </w:rPr>
      <w:t>委員</w:t>
    </w:r>
    <w:r w:rsidR="00046BAC" w:rsidRPr="00BA357F">
      <w:rPr>
        <w:rFonts w:ascii="BIZ UD明朝 Medium" w:eastAsia="BIZ UD明朝 Medium" w:hAnsi="BIZ UD明朝 Medium" w:hint="eastAsia"/>
        <w:sz w:val="22"/>
        <w:szCs w:val="22"/>
      </w:rPr>
      <w:t xml:space="preserve">　小論文用紙</w:t>
    </w:r>
    <w:r w:rsidR="004E58B1">
      <w:rPr>
        <w:rFonts w:ascii="BIZ UD明朝 Medium" w:eastAsia="BIZ UD明朝 Medium" w:hAnsi="BIZ UD明朝 Medium" w:hint="eastAsia"/>
        <w:sz w:val="22"/>
        <w:szCs w:val="22"/>
      </w:rPr>
      <w:t xml:space="preserve">　テーマ「</w:t>
    </w:r>
    <w:r w:rsidR="002C04D1">
      <w:rPr>
        <w:rFonts w:ascii="BIZ UD明朝 Medium" w:eastAsia="BIZ UD明朝 Medium" w:hAnsi="BIZ UD明朝 Medium" w:hint="eastAsia"/>
        <w:sz w:val="22"/>
        <w:szCs w:val="22"/>
      </w:rPr>
      <w:t>文化創造拠点</w:t>
    </w:r>
    <w:r w:rsidR="004E58B1">
      <w:rPr>
        <w:rFonts w:ascii="BIZ UD明朝 Medium" w:eastAsia="BIZ UD明朝 Medium" w:hAnsi="BIZ UD明朝 Medium" w:hint="eastAsia"/>
        <w:sz w:val="22"/>
        <w:szCs w:val="22"/>
      </w:rPr>
      <w:t>シリウス</w:t>
    </w:r>
    <w:r w:rsidR="002855DD" w:rsidRPr="00BA357F">
      <w:rPr>
        <w:rFonts w:ascii="BIZ UD明朝 Medium" w:eastAsia="BIZ UD明朝 Medium" w:hAnsi="BIZ UD明朝 Medium" w:hint="eastAsia"/>
        <w:sz w:val="22"/>
        <w:szCs w:val="22"/>
      </w:rPr>
      <w:t>を中心とした本市の文化施策</w:t>
    </w:r>
    <w:r w:rsidR="00317B05" w:rsidRPr="00BA357F">
      <w:rPr>
        <w:rFonts w:ascii="BIZ UD明朝 Medium" w:eastAsia="BIZ UD明朝 Medium" w:hAnsi="BIZ UD明朝 Medium" w:hint="eastAsia"/>
        <w:sz w:val="22"/>
        <w:szCs w:val="22"/>
      </w:rPr>
      <w:t>に期待すること」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E0"/>
    <w:rsid w:val="000009FA"/>
    <w:rsid w:val="0004280C"/>
    <w:rsid w:val="00046BAC"/>
    <w:rsid w:val="00055A63"/>
    <w:rsid w:val="0006508C"/>
    <w:rsid w:val="00084A97"/>
    <w:rsid w:val="000C5317"/>
    <w:rsid w:val="00166BB9"/>
    <w:rsid w:val="00176979"/>
    <w:rsid w:val="001909A1"/>
    <w:rsid w:val="00246E2E"/>
    <w:rsid w:val="002855DD"/>
    <w:rsid w:val="002C04D1"/>
    <w:rsid w:val="002C651D"/>
    <w:rsid w:val="002F4319"/>
    <w:rsid w:val="00317B05"/>
    <w:rsid w:val="003327F1"/>
    <w:rsid w:val="00351133"/>
    <w:rsid w:val="003C2514"/>
    <w:rsid w:val="00410FCA"/>
    <w:rsid w:val="004515BA"/>
    <w:rsid w:val="00470802"/>
    <w:rsid w:val="004A4177"/>
    <w:rsid w:val="004A595D"/>
    <w:rsid w:val="004C3D04"/>
    <w:rsid w:val="004E58B1"/>
    <w:rsid w:val="005A36A3"/>
    <w:rsid w:val="005A79E0"/>
    <w:rsid w:val="00627EB3"/>
    <w:rsid w:val="00675602"/>
    <w:rsid w:val="00697F84"/>
    <w:rsid w:val="006A1A8A"/>
    <w:rsid w:val="00762EE6"/>
    <w:rsid w:val="007B53A5"/>
    <w:rsid w:val="00903DEB"/>
    <w:rsid w:val="0092226F"/>
    <w:rsid w:val="00952315"/>
    <w:rsid w:val="00954279"/>
    <w:rsid w:val="00975438"/>
    <w:rsid w:val="00977D18"/>
    <w:rsid w:val="009C3747"/>
    <w:rsid w:val="009C4976"/>
    <w:rsid w:val="009D35B7"/>
    <w:rsid w:val="009F0F67"/>
    <w:rsid w:val="00A53333"/>
    <w:rsid w:val="00AA4FF1"/>
    <w:rsid w:val="00B97E43"/>
    <w:rsid w:val="00BA357F"/>
    <w:rsid w:val="00C3494E"/>
    <w:rsid w:val="00C645FF"/>
    <w:rsid w:val="00CC6117"/>
    <w:rsid w:val="00CE14DD"/>
    <w:rsid w:val="00CF4FB3"/>
    <w:rsid w:val="00D141ED"/>
    <w:rsid w:val="00D34B8B"/>
    <w:rsid w:val="00D56BDF"/>
    <w:rsid w:val="00D64004"/>
    <w:rsid w:val="00DA44EA"/>
    <w:rsid w:val="00DE32D9"/>
    <w:rsid w:val="00E4378B"/>
    <w:rsid w:val="00EA6CAA"/>
    <w:rsid w:val="00FA449C"/>
    <w:rsid w:val="00FA53B7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9694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79E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79E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10FC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10FCA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805E-A7AD-455C-BDA8-81A186B6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Genko Wizard</vt:lpstr>
    </vt:vector>
  </TitlesOfParts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2009-05-13T07:58:00Z</cp:lastPrinted>
  <dcterms:created xsi:type="dcterms:W3CDTF">2026-05-13T06:53:00Z</dcterms:created>
  <dcterms:modified xsi:type="dcterms:W3CDTF">2026-05-13T07:01:00Z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