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87" w:rsidRPr="000E38EC" w:rsidRDefault="004F4287" w:rsidP="004F4287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0E38EC">
        <w:rPr>
          <w:rFonts w:hint="eastAsia"/>
        </w:rPr>
        <w:t>第</w:t>
      </w:r>
      <w:r w:rsidR="004C6938">
        <w:rPr>
          <w:rFonts w:hint="eastAsia"/>
        </w:rPr>
        <w:t>５</w:t>
      </w:r>
      <w:r w:rsidRPr="000E38EC">
        <w:rPr>
          <w:rFonts w:hint="eastAsia"/>
        </w:rPr>
        <w:t>号様式</w:t>
      </w:r>
      <w:r w:rsidR="00361279">
        <w:rPr>
          <w:rFonts w:hint="eastAsia"/>
        </w:rPr>
        <w:t>（第６</w:t>
      </w:r>
      <w:r w:rsidR="004C6938">
        <w:rPr>
          <w:rFonts w:hint="eastAsia"/>
        </w:rPr>
        <w:t>条</w:t>
      </w:r>
      <w:r w:rsidR="00361279">
        <w:rPr>
          <w:rFonts w:hint="eastAsia"/>
        </w:rPr>
        <w:t>関係）</w:t>
      </w:r>
    </w:p>
    <w:p w:rsidR="00C52ED7" w:rsidRPr="000E38EC" w:rsidRDefault="004F4287" w:rsidP="004C6938">
      <w:pPr>
        <w:autoSpaceDE w:val="0"/>
        <w:autoSpaceDN w:val="0"/>
        <w:spacing w:afterLines="50" w:after="167"/>
        <w:jc w:val="center"/>
        <w:rPr>
          <w:rFonts w:hint="eastAsia"/>
        </w:rPr>
      </w:pPr>
      <w:r w:rsidRPr="004C6938">
        <w:rPr>
          <w:rFonts w:hint="eastAsia"/>
          <w:szCs w:val="21"/>
        </w:rPr>
        <w:t>自社</w:t>
      </w:r>
      <w:r w:rsidRPr="004C6938">
        <w:rPr>
          <w:rFonts w:hint="eastAsia"/>
        </w:rPr>
        <w:t>(自施設</w:t>
      </w:r>
      <w:r w:rsidRPr="004C6938">
        <w:rPr>
          <w:rFonts w:hint="eastAsia"/>
          <w:szCs w:val="21"/>
        </w:rPr>
        <w:t>)対応の状</w:t>
      </w:r>
      <w:r w:rsidRPr="004C6938">
        <w:rPr>
          <w:rFonts w:hint="eastAsia"/>
        </w:rPr>
        <w:t>況</w:t>
      </w: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2"/>
        <w:gridCol w:w="532"/>
        <w:gridCol w:w="1344"/>
        <w:gridCol w:w="1344"/>
        <w:gridCol w:w="546"/>
        <w:gridCol w:w="910"/>
        <w:gridCol w:w="1357"/>
        <w:gridCol w:w="665"/>
        <w:gridCol w:w="2182"/>
      </w:tblGrid>
      <w:tr w:rsidR="00C52ED7" w:rsidRPr="000E38EC" w:rsidTr="00561558">
        <w:trPr>
          <w:trHeight w:val="548"/>
        </w:trPr>
        <w:tc>
          <w:tcPr>
            <w:tcW w:w="2408" w:type="dxa"/>
            <w:gridSpan w:val="3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防火対象物名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52ED7" w:rsidRPr="000E38EC" w:rsidTr="00561558">
        <w:trPr>
          <w:trHeight w:val="533"/>
        </w:trPr>
        <w:tc>
          <w:tcPr>
            <w:tcW w:w="532" w:type="dxa"/>
            <w:vMerge w:val="restart"/>
            <w:textDirection w:val="tbRlV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第一移報先・</w:t>
            </w:r>
            <w:r w:rsidR="00361279">
              <w:rPr>
                <w:rFonts w:hint="eastAsia"/>
              </w:rPr>
              <w:t>（</w:t>
            </w:r>
            <w:r w:rsidRPr="000E38EC">
              <w:rPr>
                <w:rFonts w:hint="eastAsia"/>
              </w:rPr>
              <w:t>現場派遣者</w:t>
            </w:r>
            <w:r w:rsidR="00361279">
              <w:rPr>
                <w:rFonts w:hint="eastAsia"/>
              </w:rPr>
              <w:t>）</w:t>
            </w: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職・氏名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住所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4C6938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防火対象物までの実距離</w:t>
            </w:r>
          </w:p>
        </w:tc>
        <w:tc>
          <w:tcPr>
            <w:tcW w:w="5660" w:type="dxa"/>
            <w:gridSpan w:val="5"/>
            <w:vAlign w:val="center"/>
          </w:tcPr>
          <w:p w:rsidR="00C52ED7" w:rsidRPr="000E38EC" w:rsidRDefault="009A1E54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交通手段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rightChars="100" w:right="21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 xml:space="preserve">□自動車　□バイク　□自転車　□徒歩　□その他(　　</w:t>
            </w:r>
            <w:r w:rsidR="00361279">
              <w:rPr>
                <w:rFonts w:hint="eastAsia"/>
              </w:rPr>
              <w:t xml:space="preserve">　</w:t>
            </w:r>
            <w:r w:rsidRPr="000E38EC">
              <w:rPr>
                <w:rFonts w:hint="eastAsia"/>
              </w:rPr>
              <w:t>)</w:t>
            </w:r>
          </w:p>
        </w:tc>
      </w:tr>
      <w:tr w:rsidR="00C52ED7" w:rsidRPr="000E38EC" w:rsidTr="00561558">
        <w:trPr>
          <w:trHeight w:val="561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到着所要時間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 w:rsidRPr="000E38EC">
              <w:rPr>
                <w:rFonts w:hint="eastAsia"/>
              </w:rPr>
              <w:t>分</w:t>
            </w:r>
          </w:p>
        </w:tc>
      </w:tr>
      <w:tr w:rsidR="00C52ED7" w:rsidRPr="000E38EC" w:rsidTr="00561558">
        <w:trPr>
          <w:trHeight w:val="533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66" w:type="dxa"/>
            <w:gridSpan w:val="4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防火対象物の錠の保有の有無</w:t>
            </w:r>
          </w:p>
        </w:tc>
        <w:tc>
          <w:tcPr>
            <w:tcW w:w="5114" w:type="dxa"/>
            <w:gridSpan w:val="4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500" w:left="1050"/>
              <w:rPr>
                <w:rFonts w:hint="eastAsia"/>
              </w:rPr>
            </w:pPr>
            <w:r w:rsidRPr="000E38EC">
              <w:rPr>
                <w:rFonts w:hint="eastAsia"/>
              </w:rPr>
              <w:t>□有　　　　　　□無</w:t>
            </w:r>
          </w:p>
        </w:tc>
      </w:tr>
      <w:tr w:rsidR="004C6938" w:rsidRPr="000E38EC" w:rsidTr="00561558">
        <w:trPr>
          <w:trHeight w:val="1120"/>
        </w:trPr>
        <w:tc>
          <w:tcPr>
            <w:tcW w:w="532" w:type="dxa"/>
            <w:vMerge/>
            <w:textDirection w:val="tbRlV"/>
            <w:vAlign w:val="center"/>
          </w:tcPr>
          <w:p w:rsidR="004C6938" w:rsidRPr="000E38EC" w:rsidRDefault="004C6938" w:rsidP="004C693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C6938" w:rsidRPr="000E38EC" w:rsidRDefault="004C6938" w:rsidP="004C693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61558">
              <w:rPr>
                <w:rFonts w:hint="eastAsia"/>
                <w:spacing w:val="110"/>
                <w:szCs w:val="21"/>
              </w:rPr>
              <w:t>錠保有</w:t>
            </w:r>
            <w:r w:rsidRPr="000E38EC">
              <w:rPr>
                <w:rFonts w:hint="eastAsia"/>
              </w:rPr>
              <w:t>の</w:t>
            </w:r>
            <w:r w:rsidRPr="00561558">
              <w:rPr>
                <w:rFonts w:hint="eastAsia"/>
                <w:spacing w:val="60"/>
                <w:szCs w:val="21"/>
              </w:rPr>
              <w:t>場合の開</w:t>
            </w:r>
            <w:r w:rsidRPr="000E38EC">
              <w:rPr>
                <w:rFonts w:hint="eastAsia"/>
              </w:rPr>
              <w:t>錠</w:t>
            </w:r>
            <w:r w:rsidRPr="00561558">
              <w:rPr>
                <w:rFonts w:hint="eastAsia"/>
                <w:szCs w:val="21"/>
              </w:rPr>
              <w:t>可能範</w:t>
            </w:r>
            <w:r w:rsidRPr="000E38EC">
              <w:rPr>
                <w:rFonts w:hint="eastAsia"/>
              </w:rPr>
              <w:t>囲</w:t>
            </w:r>
          </w:p>
        </w:tc>
        <w:tc>
          <w:tcPr>
            <w:tcW w:w="7004" w:type="dxa"/>
            <w:gridSpan w:val="6"/>
            <w:vAlign w:val="center"/>
          </w:tcPr>
          <w:p w:rsidR="004C6938" w:rsidRPr="00F36C97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  <w:szCs w:val="21"/>
              </w:rPr>
            </w:pPr>
            <w:r w:rsidRPr="00F36C97">
              <w:rPr>
                <w:rFonts w:hint="eastAsia"/>
              </w:rPr>
              <w:t>□　すべての居室</w:t>
            </w:r>
          </w:p>
          <w:p w:rsidR="004C6938" w:rsidRPr="00F36C97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>自動火災報知設備の受信機設置場所まで</w:t>
            </w:r>
          </w:p>
          <w:p w:rsidR="004C6938" w:rsidRPr="00DA2814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 xml:space="preserve">その他(　　　</w:t>
            </w:r>
            <w:r w:rsidRPr="00DA2814">
              <w:rPr>
                <w:rFonts w:hint="eastAsia"/>
              </w:rPr>
              <w:t xml:space="preserve">　　　　　　　　　)</w:t>
            </w: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 w:val="restart"/>
            <w:textDirection w:val="tbRlV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第</w:t>
            </w:r>
            <w:r w:rsidR="00361279">
              <w:rPr>
                <w:rFonts w:hint="eastAsia"/>
              </w:rPr>
              <w:t>二</w:t>
            </w:r>
            <w:r w:rsidRPr="000E38EC">
              <w:rPr>
                <w:rFonts w:hint="eastAsia"/>
              </w:rPr>
              <w:t>移報先・</w:t>
            </w:r>
            <w:r w:rsidR="00361279">
              <w:rPr>
                <w:rFonts w:hint="eastAsia"/>
              </w:rPr>
              <w:t>（</w:t>
            </w:r>
            <w:r w:rsidRPr="000E38EC">
              <w:rPr>
                <w:rFonts w:hint="eastAsia"/>
              </w:rPr>
              <w:t>現場派遣者</w:t>
            </w:r>
            <w:r w:rsidR="00361279">
              <w:rPr>
                <w:rFonts w:hint="eastAsia"/>
              </w:rPr>
              <w:t>）</w:t>
            </w: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職・氏名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52ED7" w:rsidRPr="000E38EC" w:rsidTr="00561558">
        <w:trPr>
          <w:trHeight w:val="561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住所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4C6938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C52ED7" w:rsidRPr="000E38EC" w:rsidTr="00561558">
        <w:trPr>
          <w:trHeight w:val="519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220" w:type="dxa"/>
            <w:gridSpan w:val="3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防火対象物までの実距離</w:t>
            </w:r>
          </w:p>
        </w:tc>
        <w:tc>
          <w:tcPr>
            <w:tcW w:w="5660" w:type="dxa"/>
            <w:gridSpan w:val="5"/>
            <w:vAlign w:val="center"/>
          </w:tcPr>
          <w:p w:rsidR="00C52ED7" w:rsidRPr="000E38EC" w:rsidRDefault="00592732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km</w:t>
            </w:r>
          </w:p>
        </w:tc>
      </w:tr>
      <w:tr w:rsidR="00C52ED7" w:rsidRPr="000E38EC" w:rsidTr="00561558">
        <w:trPr>
          <w:trHeight w:val="561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交通手段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rightChars="100" w:right="21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□自動車　□バイク　□自転車　□徒歩　□その他(</w:t>
            </w:r>
            <w:r w:rsidR="00361279">
              <w:rPr>
                <w:rFonts w:hint="eastAsia"/>
              </w:rPr>
              <w:t xml:space="preserve">　</w:t>
            </w:r>
            <w:r w:rsidRPr="000E38EC">
              <w:rPr>
                <w:rFonts w:hint="eastAsia"/>
              </w:rPr>
              <w:t xml:space="preserve">　　)</w:t>
            </w:r>
          </w:p>
        </w:tc>
      </w:tr>
      <w:tr w:rsidR="00C52ED7" w:rsidRPr="000E38EC" w:rsidTr="00561558">
        <w:trPr>
          <w:trHeight w:val="533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到着所要時間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rightChars="1200" w:right="2520"/>
              <w:jc w:val="right"/>
              <w:rPr>
                <w:rFonts w:hint="eastAsia"/>
              </w:rPr>
            </w:pPr>
            <w:r w:rsidRPr="000E38EC">
              <w:rPr>
                <w:rFonts w:hint="eastAsia"/>
              </w:rPr>
              <w:t>分</w:t>
            </w: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/>
            <w:textDirection w:val="tbRlV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766" w:type="dxa"/>
            <w:gridSpan w:val="4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防火対象物の錠の保有の有無</w:t>
            </w:r>
          </w:p>
        </w:tc>
        <w:tc>
          <w:tcPr>
            <w:tcW w:w="5114" w:type="dxa"/>
            <w:gridSpan w:val="4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500" w:left="1050"/>
              <w:rPr>
                <w:rFonts w:hint="eastAsia"/>
              </w:rPr>
            </w:pPr>
            <w:r w:rsidRPr="000E38EC">
              <w:rPr>
                <w:rFonts w:hint="eastAsia"/>
              </w:rPr>
              <w:t>□有　　　　　　□無</w:t>
            </w:r>
          </w:p>
        </w:tc>
      </w:tr>
      <w:tr w:rsidR="004C6938" w:rsidRPr="000E38EC" w:rsidTr="00561558">
        <w:trPr>
          <w:trHeight w:val="1078"/>
        </w:trPr>
        <w:tc>
          <w:tcPr>
            <w:tcW w:w="532" w:type="dxa"/>
            <w:vMerge/>
            <w:textDirection w:val="tbRlV"/>
            <w:vAlign w:val="center"/>
          </w:tcPr>
          <w:p w:rsidR="004C6938" w:rsidRPr="000E38EC" w:rsidRDefault="004C6938" w:rsidP="004C693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4C6938" w:rsidRPr="000E38EC" w:rsidRDefault="004C6938" w:rsidP="004C693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561558">
              <w:rPr>
                <w:rFonts w:hint="eastAsia"/>
                <w:spacing w:val="110"/>
                <w:szCs w:val="21"/>
              </w:rPr>
              <w:t>錠保有</w:t>
            </w:r>
            <w:r w:rsidRPr="000E38EC">
              <w:rPr>
                <w:rFonts w:hint="eastAsia"/>
              </w:rPr>
              <w:t>の</w:t>
            </w:r>
            <w:r w:rsidRPr="00561558">
              <w:rPr>
                <w:rFonts w:hint="eastAsia"/>
                <w:spacing w:val="60"/>
                <w:szCs w:val="21"/>
              </w:rPr>
              <w:t>場合の開</w:t>
            </w:r>
            <w:r w:rsidRPr="000E38EC">
              <w:rPr>
                <w:rFonts w:hint="eastAsia"/>
              </w:rPr>
              <w:t>錠可能範囲</w:t>
            </w:r>
          </w:p>
        </w:tc>
        <w:tc>
          <w:tcPr>
            <w:tcW w:w="7004" w:type="dxa"/>
            <w:gridSpan w:val="6"/>
            <w:vAlign w:val="center"/>
          </w:tcPr>
          <w:p w:rsidR="004C6938" w:rsidRPr="00F36C97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  <w:szCs w:val="21"/>
              </w:rPr>
            </w:pPr>
            <w:r w:rsidRPr="00F36C97">
              <w:rPr>
                <w:rFonts w:hint="eastAsia"/>
              </w:rPr>
              <w:t>□　すべての居室</w:t>
            </w:r>
          </w:p>
          <w:p w:rsidR="004C6938" w:rsidRPr="00F36C97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>自動火災報知設備の受信機設置場所まで</w:t>
            </w:r>
          </w:p>
          <w:p w:rsidR="004C6938" w:rsidRPr="00DA2814" w:rsidRDefault="004C6938" w:rsidP="004C6938">
            <w:pPr>
              <w:autoSpaceDE w:val="0"/>
              <w:autoSpaceDN w:val="0"/>
              <w:ind w:leftChars="50" w:left="105"/>
              <w:rPr>
                <w:rFonts w:hint="eastAsia"/>
              </w:rPr>
            </w:pPr>
            <w:r w:rsidRPr="00F36C9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F36C97">
              <w:rPr>
                <w:rFonts w:hint="eastAsia"/>
              </w:rPr>
              <w:t xml:space="preserve">その他(　　　</w:t>
            </w:r>
            <w:r w:rsidRPr="00DA2814">
              <w:rPr>
                <w:rFonts w:hint="eastAsia"/>
              </w:rPr>
              <w:t xml:space="preserve">　　　　　　　　　)</w:t>
            </w: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 w:val="restart"/>
            <w:textDirection w:val="tbRlV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通報装置</w:t>
            </w:r>
            <w:r w:rsidR="002A7DA4">
              <w:rPr>
                <w:rFonts w:hint="eastAsia"/>
              </w:rPr>
              <w:t>等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設置機器</w:t>
            </w:r>
          </w:p>
        </w:tc>
        <w:tc>
          <w:tcPr>
            <w:tcW w:w="1344" w:type="dxa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品名</w:t>
            </w:r>
          </w:p>
        </w:tc>
        <w:tc>
          <w:tcPr>
            <w:tcW w:w="2800" w:type="dxa"/>
            <w:gridSpan w:val="3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製造会社</w:t>
            </w:r>
          </w:p>
        </w:tc>
        <w:tc>
          <w:tcPr>
            <w:tcW w:w="2847" w:type="dxa"/>
            <w:gridSpan w:val="2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52ED7" w:rsidRPr="000E38EC" w:rsidTr="00561558">
        <w:trPr>
          <w:trHeight w:val="547"/>
        </w:trPr>
        <w:tc>
          <w:tcPr>
            <w:tcW w:w="532" w:type="dxa"/>
            <w:vMerge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形式</w:t>
            </w:r>
          </w:p>
        </w:tc>
        <w:tc>
          <w:tcPr>
            <w:tcW w:w="2800" w:type="dxa"/>
            <w:gridSpan w:val="3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57" w:type="dxa"/>
            <w:vAlign w:val="center"/>
          </w:tcPr>
          <w:p w:rsidR="00C52ED7" w:rsidRPr="000E38EC" w:rsidRDefault="00D40B3A" w:rsidP="0056155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認定番号</w:t>
            </w:r>
          </w:p>
        </w:tc>
        <w:tc>
          <w:tcPr>
            <w:tcW w:w="2847" w:type="dxa"/>
            <w:gridSpan w:val="2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52ED7" w:rsidRPr="000E38EC" w:rsidTr="004C6938">
        <w:trPr>
          <w:cantSplit/>
          <w:trHeight w:val="1665"/>
        </w:trPr>
        <w:tc>
          <w:tcPr>
            <w:tcW w:w="532" w:type="dxa"/>
            <w:vMerge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532" w:type="dxa"/>
            <w:vMerge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vAlign w:val="center"/>
          </w:tcPr>
          <w:p w:rsidR="00C52ED7" w:rsidRPr="000E38EC" w:rsidRDefault="00D40B3A" w:rsidP="004C693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E38EC">
              <w:rPr>
                <w:rFonts w:hint="eastAsia"/>
              </w:rPr>
              <w:t>通報内容</w:t>
            </w:r>
          </w:p>
        </w:tc>
        <w:tc>
          <w:tcPr>
            <w:tcW w:w="7004" w:type="dxa"/>
            <w:gridSpan w:val="6"/>
            <w:vAlign w:val="center"/>
          </w:tcPr>
          <w:p w:rsidR="00C52ED7" w:rsidRPr="000E38EC" w:rsidRDefault="00C52ED7" w:rsidP="00561558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C6938" w:rsidRPr="000E38EC" w:rsidTr="004C6938">
        <w:trPr>
          <w:trHeight w:val="561"/>
        </w:trPr>
        <w:tc>
          <w:tcPr>
            <w:tcW w:w="532" w:type="dxa"/>
            <w:vMerge/>
            <w:vAlign w:val="center"/>
          </w:tcPr>
          <w:p w:rsidR="004C6938" w:rsidRPr="000E38EC" w:rsidRDefault="004C6938" w:rsidP="004C693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698" w:type="dxa"/>
            <w:gridSpan w:val="7"/>
            <w:vAlign w:val="center"/>
          </w:tcPr>
          <w:p w:rsidR="004C6938" w:rsidRPr="00DA2814" w:rsidRDefault="004C6938" w:rsidP="004C6938">
            <w:pPr>
              <w:autoSpaceDE w:val="0"/>
              <w:autoSpaceDN w:val="0"/>
              <w:ind w:rightChars="50" w:right="105"/>
              <w:jc w:val="distribute"/>
              <w:rPr>
                <w:rFonts w:hint="eastAsia"/>
              </w:rPr>
            </w:pPr>
            <w:r w:rsidRPr="00DA2814">
              <w:rPr>
                <w:rFonts w:hint="eastAsia"/>
              </w:rPr>
              <w:t>有人時における押しボタン起動による119番通報の有無</w:t>
            </w:r>
          </w:p>
        </w:tc>
        <w:tc>
          <w:tcPr>
            <w:tcW w:w="2182" w:type="dxa"/>
            <w:vAlign w:val="center"/>
          </w:tcPr>
          <w:p w:rsidR="004C6938" w:rsidRPr="00DA2814" w:rsidRDefault="004C6938" w:rsidP="004C6938">
            <w:pPr>
              <w:autoSpaceDE w:val="0"/>
              <w:autoSpaceDN w:val="0"/>
              <w:ind w:rightChars="50" w:right="105"/>
              <w:jc w:val="center"/>
              <w:rPr>
                <w:rFonts w:hint="eastAsia"/>
              </w:rPr>
            </w:pPr>
            <w:r w:rsidRPr="00DA2814">
              <w:rPr>
                <w:rFonts w:hint="eastAsia"/>
              </w:rPr>
              <w:t>□有　□無</w:t>
            </w:r>
          </w:p>
        </w:tc>
      </w:tr>
    </w:tbl>
    <w:p w:rsidR="004F4287" w:rsidRPr="000E38EC" w:rsidRDefault="004F4287" w:rsidP="004F4287">
      <w:pPr>
        <w:autoSpaceDE w:val="0"/>
        <w:autoSpaceDN w:val="0"/>
        <w:rPr>
          <w:rFonts w:hint="eastAsia"/>
        </w:rPr>
      </w:pPr>
    </w:p>
    <w:sectPr w:rsidR="004F4287" w:rsidRPr="000E38EC" w:rsidSect="007364AF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FF" w:rsidRDefault="00B424FF" w:rsidP="00361279">
      <w:r>
        <w:separator/>
      </w:r>
    </w:p>
  </w:endnote>
  <w:endnote w:type="continuationSeparator" w:id="0">
    <w:p w:rsidR="00B424FF" w:rsidRDefault="00B424FF" w:rsidP="0036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FF" w:rsidRDefault="00B424FF" w:rsidP="00361279">
      <w:r>
        <w:separator/>
      </w:r>
    </w:p>
  </w:footnote>
  <w:footnote w:type="continuationSeparator" w:id="0">
    <w:p w:rsidR="00B424FF" w:rsidRDefault="00B424FF" w:rsidP="0036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80C09"/>
    <w:rsid w:val="000E38EC"/>
    <w:rsid w:val="000F0319"/>
    <w:rsid w:val="002326B3"/>
    <w:rsid w:val="0025771D"/>
    <w:rsid w:val="002A7DA4"/>
    <w:rsid w:val="0035733A"/>
    <w:rsid w:val="00361279"/>
    <w:rsid w:val="00406201"/>
    <w:rsid w:val="00487745"/>
    <w:rsid w:val="004C6938"/>
    <w:rsid w:val="004F4287"/>
    <w:rsid w:val="00502311"/>
    <w:rsid w:val="00561558"/>
    <w:rsid w:val="00592732"/>
    <w:rsid w:val="0062692B"/>
    <w:rsid w:val="0065400F"/>
    <w:rsid w:val="00687276"/>
    <w:rsid w:val="007364AF"/>
    <w:rsid w:val="00763E45"/>
    <w:rsid w:val="007E4E86"/>
    <w:rsid w:val="00965945"/>
    <w:rsid w:val="009A1E54"/>
    <w:rsid w:val="009A36A4"/>
    <w:rsid w:val="009C6C1E"/>
    <w:rsid w:val="00A03796"/>
    <w:rsid w:val="00AE371C"/>
    <w:rsid w:val="00B424FF"/>
    <w:rsid w:val="00BA6467"/>
    <w:rsid w:val="00C2748D"/>
    <w:rsid w:val="00C52ED7"/>
    <w:rsid w:val="00CB053C"/>
    <w:rsid w:val="00D40B3A"/>
    <w:rsid w:val="00D5768D"/>
    <w:rsid w:val="00D57E91"/>
    <w:rsid w:val="00E809BD"/>
    <w:rsid w:val="00EE35E7"/>
    <w:rsid w:val="00F22BDE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1682CB-7101-4EFC-A421-C3539470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2E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6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27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36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27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2023-02-13T06:59:00Z</dcterms:created>
  <dcterms:modified xsi:type="dcterms:W3CDTF">2023-02-13T06:59:00Z</dcterms:modified>
</cp:coreProperties>
</file>